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D515" w14:textId="77777777" w:rsidR="003E5DCD" w:rsidRDefault="003E5DCD" w:rsidP="003E5DCD">
      <w:pPr>
        <w:pStyle w:val="KeinLeerraum"/>
        <w:jc w:val="right"/>
      </w:pPr>
    </w:p>
    <w:tbl>
      <w:tblPr>
        <w:tblStyle w:val="Tabellenraster"/>
        <w:tblW w:w="9214" w:type="dxa"/>
        <w:tblLook w:val="04A0" w:firstRow="1" w:lastRow="0" w:firstColumn="1" w:lastColumn="0" w:noHBand="0" w:noVBand="1"/>
      </w:tblPr>
      <w:tblGrid>
        <w:gridCol w:w="4390"/>
        <w:gridCol w:w="4824"/>
      </w:tblGrid>
      <w:tr w:rsidR="003E5DCD" w:rsidRPr="001464BF" w14:paraId="2D5640B2" w14:textId="77777777" w:rsidTr="001B0B1D">
        <w:trPr>
          <w:trHeight w:val="903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2B375C0C" w14:textId="77777777" w:rsidR="003E5DCD" w:rsidRPr="001464BF" w:rsidRDefault="003E5DCD" w:rsidP="000E157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464BF">
              <w:rPr>
                <w:rFonts w:ascii="Arial" w:hAnsi="Arial" w:cs="Arial"/>
                <w:sz w:val="20"/>
                <w:szCs w:val="20"/>
              </w:rPr>
              <w:t>Gemeinde Barsbüttel</w:t>
            </w:r>
          </w:p>
          <w:p w14:paraId="05D314E6" w14:textId="77777777" w:rsidR="003E5DCD" w:rsidRPr="001464BF" w:rsidRDefault="003E5DCD" w:rsidP="000E157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464BF">
              <w:rPr>
                <w:rFonts w:ascii="Arial" w:hAnsi="Arial" w:cs="Arial"/>
                <w:sz w:val="20"/>
                <w:szCs w:val="20"/>
              </w:rPr>
              <w:t>Stiefenhoferplatz 1</w:t>
            </w:r>
          </w:p>
          <w:p w14:paraId="0DD57B8C" w14:textId="77777777" w:rsidR="003E5DCD" w:rsidRPr="009C48C0" w:rsidRDefault="003E5DCD" w:rsidP="000E157F">
            <w:pPr>
              <w:spacing w:after="0"/>
              <w:rPr>
                <w:sz w:val="20"/>
                <w:szCs w:val="20"/>
              </w:rPr>
            </w:pPr>
            <w:r w:rsidRPr="001464BF">
              <w:rPr>
                <w:rFonts w:ascii="Arial" w:hAnsi="Arial" w:cs="Arial"/>
                <w:sz w:val="20"/>
                <w:szCs w:val="20"/>
              </w:rPr>
              <w:t>22885 Barsbüttel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51F161FB" w14:textId="77777777" w:rsidR="003E5DCD" w:rsidRPr="001B0B1D" w:rsidRDefault="003E5DCD" w:rsidP="001464BF">
            <w:pPr>
              <w:pStyle w:val="KeinLeerraum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B0B1D">
              <w:rPr>
                <w:rFonts w:ascii="Arial" w:hAnsi="Arial" w:cs="Arial"/>
                <w:b/>
                <w:sz w:val="20"/>
                <w:szCs w:val="20"/>
              </w:rPr>
              <w:t>Ihre Ansprechpartnerin</w:t>
            </w:r>
            <w:r w:rsidR="001464BF" w:rsidRPr="001B0B1D">
              <w:rPr>
                <w:rFonts w:ascii="Arial" w:hAnsi="Arial" w:cs="Arial"/>
                <w:b/>
                <w:sz w:val="20"/>
                <w:szCs w:val="20"/>
              </w:rPr>
              <w:t>nen</w:t>
            </w:r>
            <w:r w:rsidRPr="001B0B1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448B5E6" w14:textId="77777777" w:rsidR="003E5DCD" w:rsidRDefault="003E5DCD" w:rsidP="001464BF">
            <w:pPr>
              <w:pStyle w:val="KeinLeerraum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64BF">
              <w:rPr>
                <w:rFonts w:ascii="Arial" w:hAnsi="Arial" w:cs="Arial"/>
                <w:sz w:val="20"/>
                <w:szCs w:val="20"/>
              </w:rPr>
              <w:t>Frau Christina Degen</w:t>
            </w:r>
          </w:p>
          <w:p w14:paraId="6476F89E" w14:textId="77777777" w:rsidR="0024072F" w:rsidRPr="001464BF" w:rsidRDefault="0024072F" w:rsidP="0024072F">
            <w:pPr>
              <w:pStyle w:val="KeinLeerraum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64BF">
              <w:rPr>
                <w:rFonts w:ascii="Arial" w:hAnsi="Arial" w:cs="Arial"/>
                <w:sz w:val="20"/>
                <w:szCs w:val="20"/>
              </w:rPr>
              <w:t>Tel: 040</w:t>
            </w:r>
            <w:r>
              <w:rPr>
                <w:rFonts w:ascii="Arial" w:hAnsi="Arial" w:cs="Arial"/>
                <w:sz w:val="20"/>
                <w:szCs w:val="20"/>
              </w:rPr>
              <w:t>/670 72 -321</w:t>
            </w:r>
          </w:p>
          <w:p w14:paraId="432CAADA" w14:textId="77777777" w:rsidR="0024072F" w:rsidRPr="001464BF" w:rsidRDefault="0024072F" w:rsidP="001464BF">
            <w:pPr>
              <w:pStyle w:val="KeinLeerraum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christina.degen@barsbuettel.landsh.de</w:t>
            </w:r>
          </w:p>
          <w:p w14:paraId="23A344CA" w14:textId="77777777" w:rsidR="003E5DCD" w:rsidRPr="001464BF" w:rsidRDefault="003E5DCD" w:rsidP="001464BF">
            <w:pPr>
              <w:pStyle w:val="KeinLeerraum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64BF">
              <w:rPr>
                <w:rFonts w:ascii="Arial" w:hAnsi="Arial" w:cs="Arial"/>
                <w:sz w:val="20"/>
                <w:szCs w:val="20"/>
              </w:rPr>
              <w:t xml:space="preserve">Frau </w:t>
            </w:r>
            <w:proofErr w:type="spellStart"/>
            <w:r w:rsidRPr="001464BF">
              <w:rPr>
                <w:rFonts w:ascii="Arial" w:hAnsi="Arial" w:cs="Arial"/>
                <w:sz w:val="20"/>
                <w:szCs w:val="20"/>
              </w:rPr>
              <w:t>Silvey</w:t>
            </w:r>
            <w:proofErr w:type="spellEnd"/>
            <w:r w:rsidRPr="001464BF">
              <w:rPr>
                <w:rFonts w:ascii="Arial" w:hAnsi="Arial" w:cs="Arial"/>
                <w:sz w:val="20"/>
                <w:szCs w:val="20"/>
              </w:rPr>
              <w:t xml:space="preserve"> Drögemüller</w:t>
            </w:r>
          </w:p>
          <w:p w14:paraId="4992B9D2" w14:textId="77777777" w:rsidR="001464BF" w:rsidRDefault="001B0B1D" w:rsidP="0024072F">
            <w:pPr>
              <w:pStyle w:val="KeinLeerraum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Tel: 040/670 72 -320</w:t>
            </w:r>
            <w:r w:rsidR="001464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EF8F39" w14:textId="77777777" w:rsidR="001464BF" w:rsidRPr="001464BF" w:rsidRDefault="00B24D45" w:rsidP="001464BF">
            <w:pPr>
              <w:pStyle w:val="KeinLeerraum"/>
              <w:jc w:val="right"/>
              <w:rPr>
                <w:rFonts w:ascii="Arial" w:hAnsi="Arial" w:cs="Arial"/>
                <w:sz w:val="20"/>
                <w:szCs w:val="20"/>
              </w:rPr>
            </w:pPr>
            <w:hyperlink r:id="rId8" w:tooltip="silvey.droegemueller@barsbuettel.landsh.de" w:history="1">
              <w:r w:rsidR="001B0B1D" w:rsidRPr="001B0B1D">
                <w:rPr>
                  <w:rFonts w:ascii="Arial" w:hAnsi="Arial" w:cs="Arial"/>
                  <w:sz w:val="20"/>
                  <w:szCs w:val="20"/>
                </w:rPr>
                <w:t>silvey.droegemueller@barsbuettel.landsh.de</w:t>
              </w:r>
            </w:hyperlink>
          </w:p>
        </w:tc>
      </w:tr>
    </w:tbl>
    <w:p w14:paraId="60FCAEF9" w14:textId="77777777" w:rsidR="003E5DCD" w:rsidRPr="00675050" w:rsidRDefault="003E5DCD" w:rsidP="003E5DCD">
      <w:pPr>
        <w:tabs>
          <w:tab w:val="left" w:pos="7377"/>
        </w:tabs>
        <w:ind w:right="110"/>
        <w:jc w:val="right"/>
        <w:rPr>
          <w:szCs w:val="32"/>
        </w:rPr>
      </w:pPr>
    </w:p>
    <w:p w14:paraId="58D17D24" w14:textId="77777777" w:rsidR="00BA463E" w:rsidRPr="008E0C5A" w:rsidRDefault="00BA463E" w:rsidP="00BA463E">
      <w:pPr>
        <w:rPr>
          <w:rFonts w:ascii="Arial" w:hAnsi="Arial" w:cs="Arial"/>
          <w:b/>
          <w:sz w:val="24"/>
          <w:szCs w:val="32"/>
        </w:rPr>
      </w:pPr>
      <w:r w:rsidRPr="008E0C5A">
        <w:rPr>
          <w:rFonts w:ascii="Arial" w:hAnsi="Arial" w:cs="Arial"/>
          <w:b/>
          <w:sz w:val="24"/>
          <w:szCs w:val="32"/>
        </w:rPr>
        <w:t>Voranmeldung</w:t>
      </w:r>
      <w:r w:rsidR="00C44D59">
        <w:rPr>
          <w:rFonts w:ascii="Arial" w:hAnsi="Arial" w:cs="Arial"/>
          <w:b/>
          <w:sz w:val="24"/>
          <w:szCs w:val="32"/>
        </w:rPr>
        <w:t xml:space="preserve"> und Bedarfsabfrage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5"/>
        <w:gridCol w:w="3511"/>
        <w:gridCol w:w="2500"/>
      </w:tblGrid>
      <w:tr w:rsidR="00BA463E" w:rsidRPr="009C48C0" w14:paraId="2ECCCB8A" w14:textId="77777777" w:rsidTr="007043FF">
        <w:trPr>
          <w:trHeight w:val="903"/>
        </w:trPr>
        <w:tc>
          <w:tcPr>
            <w:tcW w:w="3005" w:type="dxa"/>
          </w:tcPr>
          <w:p w14:paraId="77BAC37D" w14:textId="77777777" w:rsidR="00BA463E" w:rsidRPr="008E0C5A" w:rsidRDefault="00BA463E" w:rsidP="007043FF">
            <w:pPr>
              <w:rPr>
                <w:rFonts w:ascii="Arial" w:hAnsi="Arial" w:cs="Arial"/>
                <w:sz w:val="20"/>
                <w:szCs w:val="20"/>
              </w:rPr>
            </w:pPr>
            <w:r w:rsidRPr="008E0C5A">
              <w:rPr>
                <w:rFonts w:ascii="Arial" w:hAnsi="Arial" w:cs="Arial"/>
                <w:sz w:val="20"/>
                <w:szCs w:val="20"/>
              </w:rPr>
              <w:t>Name des Kindes:</w:t>
            </w:r>
          </w:p>
        </w:tc>
        <w:tc>
          <w:tcPr>
            <w:tcW w:w="3511" w:type="dxa"/>
          </w:tcPr>
          <w:p w14:paraId="52EA8473" w14:textId="77777777" w:rsidR="00BA463E" w:rsidRPr="008E0C5A" w:rsidRDefault="00BA463E" w:rsidP="00BA4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E0C5A">
              <w:rPr>
                <w:rFonts w:ascii="Arial" w:hAnsi="Arial" w:cs="Arial"/>
                <w:sz w:val="20"/>
                <w:szCs w:val="20"/>
              </w:rPr>
              <w:t>Geschlecht:</w:t>
            </w:r>
          </w:p>
          <w:p w14:paraId="09E81B4E" w14:textId="77777777" w:rsidR="00BA463E" w:rsidRPr="008E0C5A" w:rsidRDefault="00BA463E" w:rsidP="00BA4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E0C5A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BA22F9" wp14:editId="14DC70A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29845</wp:posOffset>
                      </wp:positionV>
                      <wp:extent cx="95250" cy="95250"/>
                      <wp:effectExtent l="0" t="0" r="19050" b="19050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33AE3" id="Rechteck 5" o:spid="_x0000_s1026" style="position:absolute;margin-left:1.5pt;margin-top:2.35pt;width:7.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" fillcolor="window" strokecolor="windowText" strokeweight="1pt"/>
                  </w:pict>
                </mc:Fallback>
              </mc:AlternateContent>
            </w:r>
            <w:r w:rsidRPr="008E0C5A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DB0B2A" wp14:editId="59482931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27305</wp:posOffset>
                      </wp:positionV>
                      <wp:extent cx="95250" cy="95250"/>
                      <wp:effectExtent l="0" t="0" r="19050" b="19050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AB203" id="Rechteck 6" o:spid="_x0000_s1026" style="position:absolute;margin-left:90.85pt;margin-top:2.15pt;width:7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" fillcolor="window" strokecolor="windowText" strokeweight="1pt"/>
                  </w:pict>
                </mc:Fallback>
              </mc:AlternateContent>
            </w:r>
            <w:r w:rsidRPr="008E0C5A">
              <w:rPr>
                <w:rFonts w:ascii="Arial" w:hAnsi="Arial" w:cs="Arial"/>
                <w:sz w:val="20"/>
                <w:szCs w:val="20"/>
              </w:rPr>
              <w:t xml:space="preserve">       männlich                       divers</w:t>
            </w:r>
          </w:p>
          <w:p w14:paraId="286C258D" w14:textId="77777777" w:rsidR="00BA463E" w:rsidRPr="008E0C5A" w:rsidRDefault="00BA463E" w:rsidP="00BA46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E0C5A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611BF6" wp14:editId="687A7A1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31115</wp:posOffset>
                      </wp:positionV>
                      <wp:extent cx="95250" cy="95250"/>
                      <wp:effectExtent l="0" t="0" r="19050" b="19050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0DEA4" id="Rechteck 7" o:spid="_x0000_s1026" style="position:absolute;margin-left:1.6pt;margin-top:2.45pt;width:7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" fillcolor="window" strokecolor="windowText" strokeweight="1pt"/>
                  </w:pict>
                </mc:Fallback>
              </mc:AlternateContent>
            </w:r>
            <w:r w:rsidRPr="008E0C5A">
              <w:rPr>
                <w:rFonts w:ascii="Arial" w:hAnsi="Arial" w:cs="Arial"/>
                <w:sz w:val="20"/>
                <w:szCs w:val="20"/>
              </w:rPr>
              <w:t xml:space="preserve">       weiblich</w:t>
            </w:r>
          </w:p>
        </w:tc>
        <w:tc>
          <w:tcPr>
            <w:tcW w:w="2500" w:type="dxa"/>
          </w:tcPr>
          <w:p w14:paraId="57E95E20" w14:textId="77777777" w:rsidR="00BA463E" w:rsidRPr="008E0C5A" w:rsidRDefault="00BA463E" w:rsidP="007043FF">
            <w:pPr>
              <w:rPr>
                <w:rFonts w:ascii="Arial" w:hAnsi="Arial" w:cs="Arial"/>
                <w:sz w:val="20"/>
                <w:szCs w:val="20"/>
              </w:rPr>
            </w:pPr>
            <w:r w:rsidRPr="008E0C5A">
              <w:rPr>
                <w:rFonts w:ascii="Arial" w:hAnsi="Arial" w:cs="Arial"/>
                <w:sz w:val="20"/>
                <w:szCs w:val="20"/>
              </w:rPr>
              <w:t>Gewünschter Aufnahmetermin:</w:t>
            </w:r>
          </w:p>
        </w:tc>
      </w:tr>
    </w:tbl>
    <w:p w14:paraId="01A945C7" w14:textId="77777777" w:rsidR="00BA463E" w:rsidRDefault="00BA463E" w:rsidP="00AF6F22">
      <w:pPr>
        <w:spacing w:after="0"/>
      </w:pPr>
    </w:p>
    <w:p w14:paraId="55E69232" w14:textId="77777777" w:rsidR="00E852E2" w:rsidRPr="00996AD4" w:rsidRDefault="00E852E2" w:rsidP="00AF6F22">
      <w:pPr>
        <w:spacing w:after="0"/>
      </w:pPr>
    </w:p>
    <w:p w14:paraId="09837D22" w14:textId="77777777" w:rsidR="00996AD4" w:rsidRPr="008E0C5A" w:rsidRDefault="00996AD4" w:rsidP="00996AD4">
      <w:pPr>
        <w:pStyle w:val="Listenabsatz"/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8E0C5A">
        <w:rPr>
          <w:rFonts w:ascii="Arial" w:hAnsi="Arial" w:cs="Arial"/>
          <w:b/>
          <w:sz w:val="24"/>
        </w:rPr>
        <w:t>Angaben zur Familie: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14"/>
        <w:gridCol w:w="1830"/>
        <w:gridCol w:w="2508"/>
        <w:gridCol w:w="2508"/>
      </w:tblGrid>
      <w:tr w:rsidR="00BA463E" w14:paraId="5C5FBF84" w14:textId="77777777" w:rsidTr="00FF11A4">
        <w:tc>
          <w:tcPr>
            <w:tcW w:w="2214" w:type="dxa"/>
            <w:shd w:val="clear" w:color="auto" w:fill="EEECE1" w:themeFill="background2"/>
          </w:tcPr>
          <w:p w14:paraId="14642EB0" w14:textId="77777777" w:rsidR="00BA463E" w:rsidRPr="008E0C5A" w:rsidRDefault="00BA463E" w:rsidP="007043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EEECE1" w:themeFill="background2"/>
            <w:vAlign w:val="center"/>
          </w:tcPr>
          <w:p w14:paraId="625FC54A" w14:textId="77777777" w:rsidR="00BA463E" w:rsidRPr="008E0C5A" w:rsidRDefault="00BA463E" w:rsidP="00AD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C5A">
              <w:rPr>
                <w:rFonts w:ascii="Arial" w:hAnsi="Arial" w:cs="Arial"/>
                <w:sz w:val="20"/>
                <w:szCs w:val="20"/>
              </w:rPr>
              <w:t>Kind</w:t>
            </w:r>
          </w:p>
        </w:tc>
        <w:tc>
          <w:tcPr>
            <w:tcW w:w="2508" w:type="dxa"/>
            <w:shd w:val="clear" w:color="auto" w:fill="EEECE1" w:themeFill="background2"/>
          </w:tcPr>
          <w:p w14:paraId="0F20A04C" w14:textId="77777777" w:rsidR="00BA463E" w:rsidRPr="008E0C5A" w:rsidRDefault="00BA463E" w:rsidP="00AD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C5A">
              <w:rPr>
                <w:rFonts w:ascii="Arial" w:hAnsi="Arial" w:cs="Arial"/>
                <w:sz w:val="20"/>
                <w:szCs w:val="20"/>
              </w:rPr>
              <w:t>Mutter/ 1. Erziehungsberechtigter</w:t>
            </w:r>
          </w:p>
        </w:tc>
        <w:tc>
          <w:tcPr>
            <w:tcW w:w="2508" w:type="dxa"/>
            <w:shd w:val="clear" w:color="auto" w:fill="EEECE1" w:themeFill="background2"/>
            <w:vAlign w:val="center"/>
          </w:tcPr>
          <w:p w14:paraId="71B2331C" w14:textId="77777777" w:rsidR="00BA463E" w:rsidRPr="008E0C5A" w:rsidRDefault="00BA463E" w:rsidP="00AD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C5A">
              <w:rPr>
                <w:rFonts w:ascii="Arial" w:hAnsi="Arial" w:cs="Arial"/>
                <w:sz w:val="20"/>
                <w:szCs w:val="20"/>
              </w:rPr>
              <w:t>Vater/ 2. Erziehungsberechtigter</w:t>
            </w:r>
          </w:p>
        </w:tc>
      </w:tr>
      <w:tr w:rsidR="00BA463E" w14:paraId="44BF5894" w14:textId="77777777" w:rsidTr="00FF11A4">
        <w:tc>
          <w:tcPr>
            <w:tcW w:w="2214" w:type="dxa"/>
            <w:shd w:val="clear" w:color="auto" w:fill="EEECE1" w:themeFill="background2"/>
            <w:vAlign w:val="center"/>
          </w:tcPr>
          <w:p w14:paraId="60431F04" w14:textId="77777777" w:rsidR="00BA463E" w:rsidRPr="008E0C5A" w:rsidRDefault="00BA463E" w:rsidP="007043FF">
            <w:pPr>
              <w:rPr>
                <w:rFonts w:ascii="Arial" w:hAnsi="Arial" w:cs="Arial"/>
                <w:sz w:val="20"/>
                <w:szCs w:val="20"/>
              </w:rPr>
            </w:pPr>
            <w:r w:rsidRPr="008E0C5A">
              <w:rPr>
                <w:rFonts w:ascii="Arial" w:hAnsi="Arial" w:cs="Arial"/>
                <w:sz w:val="20"/>
                <w:szCs w:val="20"/>
              </w:rPr>
              <w:t>Nachname:</w:t>
            </w:r>
          </w:p>
        </w:tc>
        <w:tc>
          <w:tcPr>
            <w:tcW w:w="1830" w:type="dxa"/>
          </w:tcPr>
          <w:p w14:paraId="0A09C428" w14:textId="77777777" w:rsidR="00BA463E" w:rsidRPr="008E0C5A" w:rsidRDefault="00BA463E" w:rsidP="007043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</w:tcPr>
          <w:p w14:paraId="33B6F4FE" w14:textId="77777777" w:rsidR="00BA463E" w:rsidRPr="008E0C5A" w:rsidRDefault="00BA463E" w:rsidP="007043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0CE19289" w14:textId="77777777" w:rsidR="00BA463E" w:rsidRPr="008E0C5A" w:rsidRDefault="00BA463E" w:rsidP="00AD79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63E" w14:paraId="6E712C3B" w14:textId="77777777" w:rsidTr="00FF11A4">
        <w:tc>
          <w:tcPr>
            <w:tcW w:w="2214" w:type="dxa"/>
            <w:shd w:val="clear" w:color="auto" w:fill="EEECE1" w:themeFill="background2"/>
            <w:vAlign w:val="center"/>
          </w:tcPr>
          <w:p w14:paraId="7BB5F230" w14:textId="77777777" w:rsidR="00BA463E" w:rsidRPr="008E0C5A" w:rsidRDefault="00BA463E" w:rsidP="007043FF">
            <w:pPr>
              <w:rPr>
                <w:rFonts w:ascii="Arial" w:hAnsi="Arial" w:cs="Arial"/>
                <w:sz w:val="20"/>
                <w:szCs w:val="20"/>
              </w:rPr>
            </w:pPr>
            <w:r w:rsidRPr="008E0C5A">
              <w:rPr>
                <w:rFonts w:ascii="Arial" w:hAnsi="Arial" w:cs="Arial"/>
                <w:sz w:val="20"/>
                <w:szCs w:val="20"/>
              </w:rPr>
              <w:t>Vorname</w:t>
            </w:r>
            <w:r w:rsidR="00573032" w:rsidRPr="008E0C5A">
              <w:rPr>
                <w:rFonts w:ascii="Arial" w:hAnsi="Arial" w:cs="Arial"/>
                <w:sz w:val="20"/>
                <w:szCs w:val="20"/>
              </w:rPr>
              <w:t>(n)</w:t>
            </w:r>
            <w:r w:rsidR="00573032" w:rsidRPr="008E0C5A"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1"/>
            </w:r>
            <w:r w:rsidRPr="008E0C5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30" w:type="dxa"/>
          </w:tcPr>
          <w:p w14:paraId="0E192622" w14:textId="77777777" w:rsidR="00BA463E" w:rsidRPr="008E0C5A" w:rsidRDefault="00BA463E" w:rsidP="007043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</w:tcPr>
          <w:p w14:paraId="75D8A237" w14:textId="77777777" w:rsidR="00BA463E" w:rsidRPr="008E0C5A" w:rsidRDefault="00BA463E" w:rsidP="007043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</w:tcPr>
          <w:p w14:paraId="12D41D35" w14:textId="77777777" w:rsidR="00BA463E" w:rsidRPr="008E0C5A" w:rsidRDefault="00BA463E" w:rsidP="007043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63E" w14:paraId="286E0567" w14:textId="77777777" w:rsidTr="00FF11A4">
        <w:tc>
          <w:tcPr>
            <w:tcW w:w="2214" w:type="dxa"/>
            <w:shd w:val="clear" w:color="auto" w:fill="EEECE1" w:themeFill="background2"/>
            <w:vAlign w:val="center"/>
          </w:tcPr>
          <w:p w14:paraId="06BAB332" w14:textId="77777777" w:rsidR="00BA463E" w:rsidRPr="008E0C5A" w:rsidRDefault="00BA463E" w:rsidP="00AD7902">
            <w:pPr>
              <w:rPr>
                <w:rFonts w:ascii="Arial" w:hAnsi="Arial" w:cs="Arial"/>
                <w:sz w:val="20"/>
                <w:szCs w:val="20"/>
              </w:rPr>
            </w:pPr>
            <w:r w:rsidRPr="008E0C5A">
              <w:rPr>
                <w:rFonts w:ascii="Arial" w:hAnsi="Arial" w:cs="Arial"/>
                <w:sz w:val="20"/>
                <w:szCs w:val="20"/>
              </w:rPr>
              <w:t>Geburtsdatum:</w:t>
            </w:r>
          </w:p>
        </w:tc>
        <w:tc>
          <w:tcPr>
            <w:tcW w:w="1830" w:type="dxa"/>
          </w:tcPr>
          <w:p w14:paraId="43793E09" w14:textId="77777777" w:rsidR="00BA463E" w:rsidRPr="008E0C5A" w:rsidRDefault="00BA463E" w:rsidP="007043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</w:tcPr>
          <w:p w14:paraId="1D4DB3F1" w14:textId="77777777" w:rsidR="00BA463E" w:rsidRPr="008E0C5A" w:rsidRDefault="00BA463E" w:rsidP="007043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</w:tcPr>
          <w:p w14:paraId="48FCE1C4" w14:textId="77777777" w:rsidR="00BA463E" w:rsidRPr="008E0C5A" w:rsidRDefault="00BA463E" w:rsidP="007043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63E" w14:paraId="7DF31A69" w14:textId="77777777" w:rsidTr="00FF11A4">
        <w:tc>
          <w:tcPr>
            <w:tcW w:w="2214" w:type="dxa"/>
            <w:shd w:val="clear" w:color="auto" w:fill="EEECE1" w:themeFill="background2"/>
            <w:vAlign w:val="center"/>
          </w:tcPr>
          <w:p w14:paraId="1FD21B29" w14:textId="77777777" w:rsidR="00BA463E" w:rsidRPr="008E0C5A" w:rsidRDefault="00BA463E" w:rsidP="007043FF">
            <w:pPr>
              <w:rPr>
                <w:rFonts w:ascii="Arial" w:hAnsi="Arial" w:cs="Arial"/>
                <w:sz w:val="20"/>
                <w:szCs w:val="20"/>
              </w:rPr>
            </w:pPr>
            <w:r w:rsidRPr="008E0C5A">
              <w:rPr>
                <w:rFonts w:ascii="Arial" w:hAnsi="Arial" w:cs="Arial"/>
                <w:sz w:val="20"/>
                <w:szCs w:val="20"/>
              </w:rPr>
              <w:t>Adresse:</w:t>
            </w:r>
          </w:p>
          <w:p w14:paraId="5A68A618" w14:textId="77777777" w:rsidR="0023146A" w:rsidRPr="008E0C5A" w:rsidRDefault="0023146A" w:rsidP="007043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B8DB61" w14:textId="77777777" w:rsidR="00573032" w:rsidRPr="008E0C5A" w:rsidRDefault="00573032" w:rsidP="007043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</w:tcPr>
          <w:p w14:paraId="7DC51152" w14:textId="77777777" w:rsidR="00BA463E" w:rsidRPr="008E0C5A" w:rsidRDefault="00BA463E" w:rsidP="007043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</w:tcPr>
          <w:p w14:paraId="0C366503" w14:textId="77777777" w:rsidR="00BA463E" w:rsidRPr="008E0C5A" w:rsidRDefault="00BA463E" w:rsidP="007043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</w:tcPr>
          <w:p w14:paraId="1DCDDF10" w14:textId="77777777" w:rsidR="00BA463E" w:rsidRPr="008E0C5A" w:rsidRDefault="00BA463E" w:rsidP="007043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63E" w14:paraId="64188ED0" w14:textId="77777777" w:rsidTr="00FF11A4">
        <w:tc>
          <w:tcPr>
            <w:tcW w:w="2214" w:type="dxa"/>
            <w:shd w:val="clear" w:color="auto" w:fill="EEECE1" w:themeFill="background2"/>
            <w:vAlign w:val="center"/>
          </w:tcPr>
          <w:p w14:paraId="724937C9" w14:textId="77777777" w:rsidR="00BA463E" w:rsidRPr="008E0C5A" w:rsidRDefault="00BA463E" w:rsidP="007043FF">
            <w:pPr>
              <w:rPr>
                <w:rFonts w:ascii="Arial" w:hAnsi="Arial" w:cs="Arial"/>
                <w:sz w:val="20"/>
                <w:szCs w:val="20"/>
              </w:rPr>
            </w:pPr>
            <w:r w:rsidRPr="008E0C5A">
              <w:rPr>
                <w:rFonts w:ascii="Arial" w:hAnsi="Arial" w:cs="Arial"/>
                <w:sz w:val="20"/>
                <w:szCs w:val="20"/>
              </w:rPr>
              <w:t>Nationalität:</w:t>
            </w:r>
          </w:p>
        </w:tc>
        <w:tc>
          <w:tcPr>
            <w:tcW w:w="1830" w:type="dxa"/>
          </w:tcPr>
          <w:p w14:paraId="7DEE0DC8" w14:textId="77777777" w:rsidR="00BA463E" w:rsidRPr="008E0C5A" w:rsidRDefault="00BA463E" w:rsidP="007043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3093A3EC" w14:textId="77777777" w:rsidR="00BA463E" w:rsidRPr="008E0C5A" w:rsidRDefault="00BA463E" w:rsidP="007043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2B046EBA" w14:textId="77777777" w:rsidR="00BA463E" w:rsidRPr="008E0C5A" w:rsidRDefault="00BA463E" w:rsidP="007043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63E" w14:paraId="05A1C4EA" w14:textId="77777777" w:rsidTr="00FF11A4">
        <w:tc>
          <w:tcPr>
            <w:tcW w:w="2214" w:type="dxa"/>
            <w:shd w:val="clear" w:color="auto" w:fill="EEECE1" w:themeFill="background2"/>
            <w:vAlign w:val="center"/>
          </w:tcPr>
          <w:p w14:paraId="1D2BB913" w14:textId="77777777" w:rsidR="00BA463E" w:rsidRPr="008E0C5A" w:rsidRDefault="00BA463E" w:rsidP="007043FF">
            <w:pPr>
              <w:rPr>
                <w:rFonts w:ascii="Arial" w:hAnsi="Arial" w:cs="Arial"/>
                <w:sz w:val="20"/>
                <w:szCs w:val="20"/>
              </w:rPr>
            </w:pPr>
            <w:r w:rsidRPr="008E0C5A">
              <w:rPr>
                <w:rFonts w:ascii="Arial" w:hAnsi="Arial" w:cs="Arial"/>
                <w:sz w:val="20"/>
                <w:szCs w:val="20"/>
              </w:rPr>
              <w:t>Erstsprache</w:t>
            </w:r>
            <w:r w:rsidR="0023146A" w:rsidRPr="008E0C5A"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2"/>
            </w:r>
            <w:r w:rsidRPr="008E0C5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30" w:type="dxa"/>
          </w:tcPr>
          <w:p w14:paraId="3167DCE1" w14:textId="77777777" w:rsidR="00BA463E" w:rsidRPr="008E0C5A" w:rsidRDefault="00BA463E" w:rsidP="007043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969696"/>
          </w:tcPr>
          <w:p w14:paraId="78916872" w14:textId="77777777" w:rsidR="00BA463E" w:rsidRPr="008E0C5A" w:rsidRDefault="00BA463E" w:rsidP="007043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969696"/>
          </w:tcPr>
          <w:p w14:paraId="7D60CCE7" w14:textId="77777777" w:rsidR="00BA463E" w:rsidRPr="008E0C5A" w:rsidRDefault="00BA463E" w:rsidP="007043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63E" w14:paraId="78FC8199" w14:textId="77777777" w:rsidTr="00FF11A4">
        <w:tc>
          <w:tcPr>
            <w:tcW w:w="2214" w:type="dxa"/>
            <w:shd w:val="clear" w:color="auto" w:fill="EEECE1" w:themeFill="background2"/>
          </w:tcPr>
          <w:p w14:paraId="2A0BF663" w14:textId="77777777" w:rsidR="00BA463E" w:rsidRPr="008E0C5A" w:rsidRDefault="00BA463E" w:rsidP="007043FF">
            <w:pPr>
              <w:rPr>
                <w:rFonts w:ascii="Arial" w:hAnsi="Arial" w:cs="Arial"/>
                <w:sz w:val="20"/>
                <w:szCs w:val="20"/>
              </w:rPr>
            </w:pPr>
            <w:r w:rsidRPr="008E0C5A">
              <w:rPr>
                <w:rFonts w:ascii="Arial" w:hAnsi="Arial" w:cs="Arial"/>
                <w:sz w:val="20"/>
                <w:szCs w:val="20"/>
              </w:rPr>
              <w:t>Besonderheiten (bspw. Allergien, Schwerbehinderung):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7F80257" w14:textId="77777777" w:rsidR="00BA463E" w:rsidRPr="008E0C5A" w:rsidRDefault="00BA463E" w:rsidP="007043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969696"/>
          </w:tcPr>
          <w:p w14:paraId="707E9D4B" w14:textId="77777777" w:rsidR="00BA463E" w:rsidRPr="008E0C5A" w:rsidRDefault="00BA463E" w:rsidP="007043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969696"/>
          </w:tcPr>
          <w:p w14:paraId="44653058" w14:textId="77777777" w:rsidR="00BA463E" w:rsidRPr="008E0C5A" w:rsidRDefault="00BA463E" w:rsidP="007043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D8C" w14:paraId="463AB00B" w14:textId="77777777" w:rsidTr="00C87D8C">
        <w:tc>
          <w:tcPr>
            <w:tcW w:w="2214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A04BE6D" w14:textId="77777777" w:rsidR="00BA463E" w:rsidRPr="008E0C5A" w:rsidRDefault="00BA463E" w:rsidP="007043FF">
            <w:pPr>
              <w:rPr>
                <w:rFonts w:ascii="Arial" w:hAnsi="Arial" w:cs="Arial"/>
                <w:sz w:val="20"/>
                <w:szCs w:val="20"/>
              </w:rPr>
            </w:pPr>
            <w:r w:rsidRPr="008E0C5A">
              <w:rPr>
                <w:rFonts w:ascii="Arial" w:hAnsi="Arial" w:cs="Arial"/>
                <w:sz w:val="20"/>
                <w:szCs w:val="20"/>
              </w:rPr>
              <w:t>Schutzimpfungen: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730A082D" w14:textId="77777777" w:rsidR="00BA463E" w:rsidRPr="008E0C5A" w:rsidRDefault="00BA463E" w:rsidP="007043FF">
            <w:pPr>
              <w:rPr>
                <w:rFonts w:ascii="Arial" w:hAnsi="Arial" w:cs="Arial"/>
                <w:sz w:val="20"/>
                <w:szCs w:val="20"/>
              </w:rPr>
            </w:pPr>
            <w:r w:rsidRPr="008E0C5A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A9C5E1" wp14:editId="35190B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33655</wp:posOffset>
                      </wp:positionV>
                      <wp:extent cx="95250" cy="95250"/>
                      <wp:effectExtent l="0" t="0" r="19050" b="19050"/>
                      <wp:wrapNone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CDF68" id="Rechteck 12" o:spid="_x0000_s1026" style="position:absolute;margin-left:0;margin-top:2.65pt;width:7.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" fillcolor="window" strokecolor="windowText" strokeweight="1pt"/>
                  </w:pict>
                </mc:Fallback>
              </mc:AlternateContent>
            </w:r>
            <w:r w:rsidRPr="008E0C5A">
              <w:rPr>
                <w:rFonts w:ascii="Arial" w:hAnsi="Arial" w:cs="Arial"/>
                <w:sz w:val="20"/>
                <w:szCs w:val="20"/>
              </w:rPr>
              <w:t xml:space="preserve">     sind erfolgt</w:t>
            </w:r>
          </w:p>
          <w:p w14:paraId="62E8A978" w14:textId="77777777" w:rsidR="00BA463E" w:rsidRPr="008E0C5A" w:rsidRDefault="00BA463E" w:rsidP="007043FF">
            <w:pPr>
              <w:rPr>
                <w:rFonts w:ascii="Arial" w:hAnsi="Arial" w:cs="Arial"/>
                <w:sz w:val="20"/>
                <w:szCs w:val="20"/>
              </w:rPr>
            </w:pPr>
            <w:r w:rsidRPr="008E0C5A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CF81CA" wp14:editId="5FB2E9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95250" cy="95250"/>
                      <wp:effectExtent l="0" t="0" r="19050" b="19050"/>
                      <wp:wrapNone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C4E23" id="Rechteck 13" o:spid="_x0000_s1026" style="position:absolute;margin-left:0;margin-top:3.35pt;width:7.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 w:rsidRPr="008E0C5A">
              <w:rPr>
                <w:rFonts w:ascii="Arial" w:hAnsi="Arial" w:cs="Arial"/>
                <w:sz w:val="20"/>
                <w:szCs w:val="20"/>
              </w:rPr>
              <w:t xml:space="preserve">     sind (noch) nicht erfolgt</w:t>
            </w:r>
          </w:p>
        </w:tc>
        <w:tc>
          <w:tcPr>
            <w:tcW w:w="250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969696"/>
          </w:tcPr>
          <w:p w14:paraId="12BA5C01" w14:textId="77777777" w:rsidR="00BA463E" w:rsidRPr="008E0C5A" w:rsidRDefault="00BA463E" w:rsidP="007043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969696"/>
          </w:tcPr>
          <w:p w14:paraId="12684C10" w14:textId="77777777" w:rsidR="00BA463E" w:rsidRPr="008E0C5A" w:rsidRDefault="00BA463E" w:rsidP="007043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D8C" w14:paraId="7540621D" w14:textId="77777777" w:rsidTr="00B33F0F">
        <w:trPr>
          <w:trHeight w:val="1124"/>
        </w:trPr>
        <w:tc>
          <w:tcPr>
            <w:tcW w:w="2214" w:type="dxa"/>
            <w:tcBorders>
              <w:left w:val="nil"/>
              <w:bottom w:val="nil"/>
              <w:right w:val="nil"/>
              <w:tr2bl w:val="nil"/>
            </w:tcBorders>
            <w:shd w:val="clear" w:color="auto" w:fill="auto"/>
          </w:tcPr>
          <w:p w14:paraId="5480729B" w14:textId="77777777" w:rsidR="00C87D8C" w:rsidRDefault="00C87D8C" w:rsidP="007043FF"/>
          <w:p w14:paraId="5EB991A1" w14:textId="77777777" w:rsidR="008E0C5A" w:rsidRDefault="008E0C5A" w:rsidP="007043FF"/>
          <w:p w14:paraId="1014A7DB" w14:textId="77777777" w:rsidR="008E0C5A" w:rsidRDefault="008E0C5A" w:rsidP="007043FF"/>
          <w:p w14:paraId="03783249" w14:textId="77777777" w:rsidR="008E0C5A" w:rsidRDefault="008E0C5A" w:rsidP="007043FF"/>
        </w:tc>
        <w:tc>
          <w:tcPr>
            <w:tcW w:w="1830" w:type="dxa"/>
            <w:tcBorders>
              <w:left w:val="nil"/>
              <w:bottom w:val="nil"/>
              <w:right w:val="nil"/>
              <w:tr2bl w:val="nil"/>
            </w:tcBorders>
            <w:shd w:val="clear" w:color="auto" w:fill="auto"/>
          </w:tcPr>
          <w:p w14:paraId="352DD710" w14:textId="77777777" w:rsidR="00C87D8C" w:rsidRDefault="00C87D8C" w:rsidP="007043F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508" w:type="dxa"/>
            <w:tcBorders>
              <w:left w:val="nil"/>
              <w:bottom w:val="nil"/>
              <w:right w:val="nil"/>
              <w:tr2bl w:val="nil"/>
            </w:tcBorders>
            <w:shd w:val="clear" w:color="auto" w:fill="auto"/>
          </w:tcPr>
          <w:p w14:paraId="3AA051A9" w14:textId="77777777" w:rsidR="00C87D8C" w:rsidRDefault="00C87D8C" w:rsidP="007043FF"/>
        </w:tc>
        <w:tc>
          <w:tcPr>
            <w:tcW w:w="2508" w:type="dxa"/>
            <w:tcBorders>
              <w:left w:val="nil"/>
              <w:bottom w:val="nil"/>
              <w:right w:val="nil"/>
              <w:tr2bl w:val="nil"/>
            </w:tcBorders>
            <w:shd w:val="clear" w:color="auto" w:fill="auto"/>
          </w:tcPr>
          <w:p w14:paraId="336999DC" w14:textId="77777777" w:rsidR="00C87D8C" w:rsidRDefault="00C87D8C" w:rsidP="007043FF"/>
        </w:tc>
      </w:tr>
      <w:tr w:rsidR="00C87D8C" w14:paraId="08381769" w14:textId="77777777" w:rsidTr="00C87D8C">
        <w:tc>
          <w:tcPr>
            <w:tcW w:w="2214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4200E088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6B28DC2" w14:textId="77777777" w:rsidR="00C87D8C" w:rsidRPr="008E0C5A" w:rsidRDefault="00C87D8C" w:rsidP="00C87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C5A">
              <w:rPr>
                <w:rFonts w:ascii="Arial" w:hAnsi="Arial" w:cs="Arial"/>
                <w:sz w:val="20"/>
                <w:szCs w:val="20"/>
              </w:rPr>
              <w:t>Kind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EEECE1" w:themeFill="background2"/>
            <w:vAlign w:val="center"/>
          </w:tcPr>
          <w:p w14:paraId="7AF528D5" w14:textId="77777777" w:rsidR="00C87D8C" w:rsidRPr="008E0C5A" w:rsidRDefault="00C87D8C" w:rsidP="00C87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C5A">
              <w:rPr>
                <w:rFonts w:ascii="Arial" w:hAnsi="Arial" w:cs="Arial"/>
                <w:sz w:val="20"/>
                <w:szCs w:val="20"/>
              </w:rPr>
              <w:t>Mutter/ 1. Erziehungsberechtigter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EEECE1" w:themeFill="background2"/>
            <w:vAlign w:val="center"/>
          </w:tcPr>
          <w:p w14:paraId="2A2C8005" w14:textId="77777777" w:rsidR="00C87D8C" w:rsidRPr="008E0C5A" w:rsidRDefault="00C87D8C" w:rsidP="00C87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C5A">
              <w:rPr>
                <w:rFonts w:ascii="Arial" w:hAnsi="Arial" w:cs="Arial"/>
                <w:sz w:val="20"/>
                <w:szCs w:val="20"/>
              </w:rPr>
              <w:t>Vater/ 2. Er</w:t>
            </w:r>
            <w:r w:rsidRPr="008E0C5A">
              <w:rPr>
                <w:rFonts w:ascii="Arial" w:hAnsi="Arial" w:cs="Arial"/>
                <w:sz w:val="20"/>
                <w:szCs w:val="20"/>
                <w:shd w:val="clear" w:color="auto" w:fill="EEECE1" w:themeFill="background2"/>
              </w:rPr>
              <w:t>z</w:t>
            </w:r>
            <w:r w:rsidRPr="008E0C5A">
              <w:rPr>
                <w:rFonts w:ascii="Arial" w:hAnsi="Arial" w:cs="Arial"/>
                <w:sz w:val="20"/>
                <w:szCs w:val="20"/>
              </w:rPr>
              <w:t>iehungsberechtigter</w:t>
            </w:r>
          </w:p>
        </w:tc>
      </w:tr>
      <w:tr w:rsidR="00C87D8C" w14:paraId="158B1457" w14:textId="77777777" w:rsidTr="00FF11A4">
        <w:tc>
          <w:tcPr>
            <w:tcW w:w="2214" w:type="dxa"/>
            <w:shd w:val="clear" w:color="auto" w:fill="EEECE1" w:themeFill="background2"/>
          </w:tcPr>
          <w:p w14:paraId="6AE6D795" w14:textId="77777777" w:rsidR="00C87D8C" w:rsidRPr="008E0C5A" w:rsidRDefault="00C87D8C" w:rsidP="00C87D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0C5A">
              <w:rPr>
                <w:rFonts w:ascii="Arial" w:hAnsi="Arial" w:cs="Arial"/>
                <w:sz w:val="20"/>
                <w:szCs w:val="20"/>
              </w:rPr>
              <w:t>1. Geschwisterkind</w:t>
            </w:r>
            <w:r w:rsidRPr="008E0C5A"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3"/>
            </w:r>
            <w:r w:rsidRPr="008E0C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0C5A"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4"/>
            </w:r>
            <w:r w:rsidRPr="008E0C5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34E95110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  <w:r w:rsidRPr="008E0C5A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75D795DF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9D7BA7" w14:textId="77777777" w:rsidR="00C87D8C" w:rsidRPr="008E0C5A" w:rsidRDefault="00C87D8C" w:rsidP="00C87D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E0C5A">
              <w:rPr>
                <w:rFonts w:ascii="Arial" w:hAnsi="Arial" w:cs="Arial"/>
                <w:sz w:val="20"/>
                <w:szCs w:val="20"/>
              </w:rPr>
              <w:t>Einrichtung:</w:t>
            </w:r>
          </w:p>
          <w:p w14:paraId="369DA862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5194F6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969696"/>
          </w:tcPr>
          <w:p w14:paraId="29CC87A5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969696"/>
          </w:tcPr>
          <w:p w14:paraId="267C9C76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D8C" w14:paraId="76991C14" w14:textId="77777777" w:rsidTr="00687A57">
        <w:tc>
          <w:tcPr>
            <w:tcW w:w="2214" w:type="dxa"/>
            <w:shd w:val="clear" w:color="auto" w:fill="EEECE1" w:themeFill="background2"/>
          </w:tcPr>
          <w:p w14:paraId="13980D4C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  <w:r w:rsidRPr="008E0C5A">
              <w:rPr>
                <w:rFonts w:ascii="Arial" w:hAnsi="Arial" w:cs="Arial"/>
                <w:sz w:val="20"/>
                <w:szCs w:val="20"/>
              </w:rPr>
              <w:t>2. Geschwisterkind</w:t>
            </w:r>
            <w:r w:rsidRPr="008E0C5A"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5"/>
            </w:r>
            <w:r w:rsidRPr="008E0C5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4B42DF38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  <w:r w:rsidRPr="008E0C5A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5F7A538A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E3BA0F" w14:textId="77777777" w:rsidR="00C87D8C" w:rsidRPr="008E0C5A" w:rsidRDefault="00C87D8C" w:rsidP="00C87D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E0C5A">
              <w:rPr>
                <w:rFonts w:ascii="Arial" w:hAnsi="Arial" w:cs="Arial"/>
                <w:sz w:val="20"/>
                <w:szCs w:val="20"/>
              </w:rPr>
              <w:t>Einrichtung:</w:t>
            </w:r>
          </w:p>
          <w:p w14:paraId="2565C4FE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42FB58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969696"/>
          </w:tcPr>
          <w:p w14:paraId="40B14C37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969696"/>
          </w:tcPr>
          <w:p w14:paraId="6CC5AD60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D8C" w14:paraId="49F06490" w14:textId="77777777" w:rsidTr="00FF11A4">
        <w:tc>
          <w:tcPr>
            <w:tcW w:w="2214" w:type="dxa"/>
            <w:shd w:val="clear" w:color="auto" w:fill="EEECE1" w:themeFill="background2"/>
          </w:tcPr>
          <w:p w14:paraId="6AD73428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  <w:r w:rsidRPr="008E0C5A">
              <w:rPr>
                <w:rFonts w:ascii="Arial" w:hAnsi="Arial" w:cs="Arial"/>
                <w:sz w:val="20"/>
                <w:szCs w:val="20"/>
              </w:rPr>
              <w:t>Familienstand:</w:t>
            </w:r>
          </w:p>
        </w:tc>
        <w:tc>
          <w:tcPr>
            <w:tcW w:w="183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969696"/>
          </w:tcPr>
          <w:p w14:paraId="5CF8DD56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5250215B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671C7639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D8C" w14:paraId="6E2B0823" w14:textId="77777777" w:rsidTr="00FF11A4">
        <w:tc>
          <w:tcPr>
            <w:tcW w:w="2214" w:type="dxa"/>
            <w:shd w:val="clear" w:color="auto" w:fill="EEECE1" w:themeFill="background2"/>
          </w:tcPr>
          <w:p w14:paraId="264ECBD2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  <w:r w:rsidRPr="008E0C5A">
              <w:rPr>
                <w:rFonts w:ascii="Arial" w:hAnsi="Arial" w:cs="Arial"/>
                <w:sz w:val="20"/>
                <w:szCs w:val="20"/>
              </w:rPr>
              <w:t>Erziehungsberechtigt:</w:t>
            </w:r>
          </w:p>
        </w:tc>
        <w:tc>
          <w:tcPr>
            <w:tcW w:w="183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969696"/>
          </w:tcPr>
          <w:p w14:paraId="37EDF328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3E962464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  <w:r w:rsidRPr="008E0C5A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DA8C93A" wp14:editId="7F3C9A65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36195</wp:posOffset>
                      </wp:positionV>
                      <wp:extent cx="95250" cy="95250"/>
                      <wp:effectExtent l="0" t="0" r="19050" b="19050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D4019" id="Rechteck 8" o:spid="_x0000_s1026" style="position:absolute;margin-left:47.75pt;margin-top:2.85pt;width:7.5pt;height:7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" fillcolor="window" strokecolor="windowText" strokeweight="1pt"/>
                  </w:pict>
                </mc:Fallback>
              </mc:AlternateContent>
            </w:r>
            <w:r w:rsidRPr="008E0C5A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2FC1D49" wp14:editId="2CFC5875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36195</wp:posOffset>
                      </wp:positionV>
                      <wp:extent cx="95250" cy="95250"/>
                      <wp:effectExtent l="0" t="0" r="19050" b="19050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B424A" id="Rechteck 9" o:spid="_x0000_s1026" style="position:absolute;margin-left:5pt;margin-top:2.85pt;width:7.5pt;height:7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" fillcolor="window" strokecolor="windowText" strokeweight="1pt"/>
                  </w:pict>
                </mc:Fallback>
              </mc:AlternateContent>
            </w:r>
            <w:r w:rsidRPr="008E0C5A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proofErr w:type="gramStart"/>
            <w:r w:rsidRPr="008E0C5A">
              <w:rPr>
                <w:rFonts w:ascii="Arial" w:hAnsi="Arial" w:cs="Arial"/>
                <w:sz w:val="20"/>
                <w:szCs w:val="20"/>
              </w:rPr>
              <w:t>ja              nein</w:t>
            </w:r>
            <w:proofErr w:type="gramEnd"/>
          </w:p>
        </w:tc>
        <w:tc>
          <w:tcPr>
            <w:tcW w:w="2508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20FEE885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  <w:r w:rsidRPr="008E0C5A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7DA394C" wp14:editId="39D50CAD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36195</wp:posOffset>
                      </wp:positionV>
                      <wp:extent cx="95250" cy="95250"/>
                      <wp:effectExtent l="0" t="0" r="19050" b="19050"/>
                      <wp:wrapNone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1C3E3" id="Rechteck 11" o:spid="_x0000_s1026" style="position:absolute;margin-left:47.6pt;margin-top:2.85pt;width:7.5pt;height:7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" fillcolor="window" strokecolor="windowText" strokeweight="1pt"/>
                  </w:pict>
                </mc:Fallback>
              </mc:AlternateContent>
            </w:r>
            <w:r w:rsidRPr="008E0C5A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D540A30" wp14:editId="5C1795E6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36195</wp:posOffset>
                      </wp:positionV>
                      <wp:extent cx="95250" cy="95250"/>
                      <wp:effectExtent l="0" t="0" r="19050" b="19050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EA407" id="Rechteck 10" o:spid="_x0000_s1026" style="position:absolute;margin-left:4.85pt;margin-top:2.85pt;width:7.5pt;height:7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" fillcolor="window" strokecolor="windowText" strokeweight="1pt"/>
                  </w:pict>
                </mc:Fallback>
              </mc:AlternateContent>
            </w:r>
            <w:r w:rsidRPr="008E0C5A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proofErr w:type="gramStart"/>
            <w:r w:rsidRPr="008E0C5A">
              <w:rPr>
                <w:rFonts w:ascii="Arial" w:hAnsi="Arial" w:cs="Arial"/>
                <w:sz w:val="20"/>
                <w:szCs w:val="20"/>
              </w:rPr>
              <w:t>ja              nein</w:t>
            </w:r>
            <w:proofErr w:type="gramEnd"/>
          </w:p>
        </w:tc>
      </w:tr>
      <w:tr w:rsidR="00C87D8C" w14:paraId="5ED5A353" w14:textId="77777777" w:rsidTr="00FF11A4">
        <w:tc>
          <w:tcPr>
            <w:tcW w:w="2214" w:type="dxa"/>
            <w:shd w:val="clear" w:color="auto" w:fill="EEECE1" w:themeFill="background2"/>
          </w:tcPr>
          <w:p w14:paraId="03E40E0C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  <w:r w:rsidRPr="008E0C5A">
              <w:rPr>
                <w:rFonts w:ascii="Arial" w:hAnsi="Arial" w:cs="Arial"/>
                <w:sz w:val="20"/>
                <w:szCs w:val="20"/>
              </w:rPr>
              <w:t>Alleinerziehend</w:t>
            </w:r>
            <w:r w:rsidRPr="008E0C5A"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6"/>
            </w:r>
            <w:r w:rsidRPr="008E0C5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3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969696"/>
          </w:tcPr>
          <w:p w14:paraId="5EFB820D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tr2bl w:val="nil"/>
            </w:tcBorders>
            <w:shd w:val="clear" w:color="auto" w:fill="auto"/>
          </w:tcPr>
          <w:p w14:paraId="71B9268E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  <w:r w:rsidRPr="008E0C5A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FDE76D1" wp14:editId="6480F6BB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40640</wp:posOffset>
                      </wp:positionV>
                      <wp:extent cx="95250" cy="95250"/>
                      <wp:effectExtent l="0" t="0" r="19050" b="19050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F9355" id="Rechteck 2" o:spid="_x0000_s1026" style="position:absolute;margin-left:5pt;margin-top:3.2pt;width:7.5pt;height:7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" fillcolor="window" strokecolor="windowText" strokeweight="1pt"/>
                  </w:pict>
                </mc:Fallback>
              </mc:AlternateContent>
            </w:r>
            <w:r w:rsidRPr="008E0C5A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28656B9" wp14:editId="36B9DB89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40640</wp:posOffset>
                      </wp:positionV>
                      <wp:extent cx="95250" cy="95250"/>
                      <wp:effectExtent l="0" t="0" r="19050" b="19050"/>
                      <wp:wrapNone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BE44D" id="Rechteck 14" o:spid="_x0000_s1026" style="position:absolute;margin-left:47.75pt;margin-top:3.2pt;width:7.5pt;height:7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Pr="008E0C5A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proofErr w:type="gramStart"/>
            <w:r w:rsidRPr="008E0C5A">
              <w:rPr>
                <w:rFonts w:ascii="Arial" w:hAnsi="Arial" w:cs="Arial"/>
                <w:sz w:val="20"/>
                <w:szCs w:val="20"/>
              </w:rPr>
              <w:t>ja              nein</w:t>
            </w:r>
            <w:proofErr w:type="gramEnd"/>
          </w:p>
        </w:tc>
        <w:tc>
          <w:tcPr>
            <w:tcW w:w="2508" w:type="dxa"/>
            <w:tcBorders>
              <w:tr2bl w:val="nil"/>
            </w:tcBorders>
            <w:shd w:val="clear" w:color="auto" w:fill="auto"/>
          </w:tcPr>
          <w:p w14:paraId="6708FCC3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  <w:r w:rsidRPr="008E0C5A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327F8EE" wp14:editId="7F8573FC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40640</wp:posOffset>
                      </wp:positionV>
                      <wp:extent cx="95250" cy="95250"/>
                      <wp:effectExtent l="0" t="0" r="19050" b="19050"/>
                      <wp:wrapNone/>
                      <wp:docPr id="16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73F5B" id="Rechteck 16" o:spid="_x0000_s1026" style="position:absolute;margin-left:4.85pt;margin-top:3.2pt;width:7.5pt;height:7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8E0C5A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DBF8D39" wp14:editId="78999527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40640</wp:posOffset>
                      </wp:positionV>
                      <wp:extent cx="95250" cy="95250"/>
                      <wp:effectExtent l="0" t="0" r="19050" b="19050"/>
                      <wp:wrapNone/>
                      <wp:docPr id="15" name="Rechtec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C7000" id="Rechteck 15" o:spid="_x0000_s1026" style="position:absolute;margin-left:47.6pt;margin-top:3.2pt;width:7.5pt;height:7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Pr="008E0C5A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proofErr w:type="gramStart"/>
            <w:r w:rsidRPr="008E0C5A">
              <w:rPr>
                <w:rFonts w:ascii="Arial" w:hAnsi="Arial" w:cs="Arial"/>
                <w:sz w:val="20"/>
                <w:szCs w:val="20"/>
              </w:rPr>
              <w:t>ja              nein</w:t>
            </w:r>
            <w:proofErr w:type="gramEnd"/>
          </w:p>
        </w:tc>
      </w:tr>
      <w:tr w:rsidR="00C87D8C" w14:paraId="1AAFE3C2" w14:textId="77777777" w:rsidTr="00FF11A4">
        <w:tc>
          <w:tcPr>
            <w:tcW w:w="2214" w:type="dxa"/>
            <w:shd w:val="clear" w:color="auto" w:fill="EEECE1" w:themeFill="background2"/>
          </w:tcPr>
          <w:p w14:paraId="44E782DD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  <w:r w:rsidRPr="008E0C5A">
              <w:rPr>
                <w:rFonts w:ascii="Arial" w:hAnsi="Arial" w:cs="Arial"/>
                <w:sz w:val="20"/>
                <w:szCs w:val="20"/>
              </w:rPr>
              <w:t>Telefonnummer:</w:t>
            </w:r>
          </w:p>
        </w:tc>
        <w:tc>
          <w:tcPr>
            <w:tcW w:w="183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969696"/>
          </w:tcPr>
          <w:p w14:paraId="00943EB7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</w:tcPr>
          <w:p w14:paraId="5236B192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</w:tcPr>
          <w:p w14:paraId="174705A2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D8C" w14:paraId="64BE1558" w14:textId="77777777" w:rsidTr="00FF11A4">
        <w:tc>
          <w:tcPr>
            <w:tcW w:w="2214" w:type="dxa"/>
            <w:shd w:val="clear" w:color="auto" w:fill="EEECE1" w:themeFill="background2"/>
          </w:tcPr>
          <w:p w14:paraId="68C13D06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  <w:r w:rsidRPr="008E0C5A">
              <w:rPr>
                <w:rFonts w:ascii="Arial" w:hAnsi="Arial" w:cs="Arial"/>
                <w:sz w:val="20"/>
                <w:szCs w:val="20"/>
              </w:rPr>
              <w:t>Handynummer:</w:t>
            </w:r>
          </w:p>
        </w:tc>
        <w:tc>
          <w:tcPr>
            <w:tcW w:w="183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969696"/>
          </w:tcPr>
          <w:p w14:paraId="584F0E2F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</w:tcPr>
          <w:p w14:paraId="6BDFF657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</w:tcPr>
          <w:p w14:paraId="09FA5C92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D8C" w14:paraId="14B1510A" w14:textId="77777777" w:rsidTr="00FF11A4">
        <w:tc>
          <w:tcPr>
            <w:tcW w:w="2214" w:type="dxa"/>
            <w:shd w:val="clear" w:color="auto" w:fill="EEECE1" w:themeFill="background2"/>
          </w:tcPr>
          <w:p w14:paraId="6B45B5AC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  <w:r w:rsidRPr="008E0C5A">
              <w:rPr>
                <w:rFonts w:ascii="Arial" w:hAnsi="Arial" w:cs="Arial"/>
                <w:sz w:val="20"/>
                <w:szCs w:val="20"/>
              </w:rPr>
              <w:t>Mailadresse:</w:t>
            </w:r>
          </w:p>
        </w:tc>
        <w:tc>
          <w:tcPr>
            <w:tcW w:w="183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969696"/>
          </w:tcPr>
          <w:p w14:paraId="6C57661E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</w:tcPr>
          <w:p w14:paraId="6FF5769F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</w:tcPr>
          <w:p w14:paraId="36D496FE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D8C" w14:paraId="42028E8F" w14:textId="77777777" w:rsidTr="00FF11A4">
        <w:tc>
          <w:tcPr>
            <w:tcW w:w="2214" w:type="dxa"/>
            <w:shd w:val="clear" w:color="auto" w:fill="EEECE1" w:themeFill="background2"/>
          </w:tcPr>
          <w:p w14:paraId="717E9A09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  <w:r w:rsidRPr="008E0C5A">
              <w:rPr>
                <w:rFonts w:ascii="Arial" w:hAnsi="Arial" w:cs="Arial"/>
                <w:sz w:val="20"/>
                <w:szCs w:val="20"/>
              </w:rPr>
              <w:t>Beschäftigt bei</w:t>
            </w:r>
            <w:r w:rsidRPr="008E0C5A"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7"/>
            </w:r>
            <w:r w:rsidRPr="008E0C5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3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969696"/>
          </w:tcPr>
          <w:p w14:paraId="20E84E52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</w:tcPr>
          <w:p w14:paraId="0B116DCB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</w:tcPr>
          <w:p w14:paraId="36ADBB98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D8C" w14:paraId="5B0186A7" w14:textId="77777777" w:rsidTr="00FF11A4">
        <w:tc>
          <w:tcPr>
            <w:tcW w:w="2214" w:type="dxa"/>
            <w:shd w:val="clear" w:color="auto" w:fill="EEECE1" w:themeFill="background2"/>
          </w:tcPr>
          <w:p w14:paraId="7723E3B4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  <w:r w:rsidRPr="008E0C5A">
              <w:rPr>
                <w:rFonts w:ascii="Arial" w:hAnsi="Arial" w:cs="Arial"/>
                <w:sz w:val="20"/>
                <w:szCs w:val="20"/>
              </w:rPr>
              <w:t>Telefonnummer der Arbeitsstelle:</w:t>
            </w:r>
          </w:p>
        </w:tc>
        <w:tc>
          <w:tcPr>
            <w:tcW w:w="1830" w:type="dxa"/>
            <w:tcBorders>
              <w:tr2bl w:val="single" w:sz="4" w:space="0" w:color="auto"/>
            </w:tcBorders>
            <w:shd w:val="clear" w:color="auto" w:fill="969696"/>
          </w:tcPr>
          <w:p w14:paraId="36E375D7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</w:tcPr>
          <w:p w14:paraId="4F2C7FE9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</w:tcPr>
          <w:p w14:paraId="7934006E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D8C" w14:paraId="62042E28" w14:textId="77777777" w:rsidTr="00FF11A4">
        <w:tc>
          <w:tcPr>
            <w:tcW w:w="2214" w:type="dxa"/>
            <w:shd w:val="clear" w:color="auto" w:fill="EEECE1" w:themeFill="background2"/>
          </w:tcPr>
          <w:p w14:paraId="649796E6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  <w:r w:rsidRPr="008E0C5A">
              <w:rPr>
                <w:rFonts w:ascii="Arial" w:hAnsi="Arial" w:cs="Arial"/>
                <w:sz w:val="20"/>
                <w:szCs w:val="20"/>
              </w:rPr>
              <w:t>Umfang der Beschäftigung</w:t>
            </w:r>
            <w:r w:rsidRPr="008E0C5A"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8"/>
            </w:r>
            <w:r w:rsidRPr="008E0C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0C5A"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9"/>
            </w:r>
            <w:r w:rsidRPr="008E0C5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30" w:type="dxa"/>
            <w:tcBorders>
              <w:tr2bl w:val="single" w:sz="4" w:space="0" w:color="auto"/>
            </w:tcBorders>
            <w:shd w:val="clear" w:color="auto" w:fill="969696"/>
          </w:tcPr>
          <w:p w14:paraId="2684D46A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</w:tcPr>
          <w:p w14:paraId="50D5BEB3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</w:tcPr>
          <w:p w14:paraId="3301AADA" w14:textId="77777777" w:rsidR="00C87D8C" w:rsidRPr="008E0C5A" w:rsidRDefault="00C87D8C" w:rsidP="00C87D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6BA0E0" w14:textId="77777777" w:rsidR="00573032" w:rsidRDefault="00573032" w:rsidP="00BA463E"/>
    <w:p w14:paraId="1D07A43E" w14:textId="77777777" w:rsidR="00344411" w:rsidRDefault="00344411" w:rsidP="00BA463E"/>
    <w:p w14:paraId="4934A375" w14:textId="77777777" w:rsidR="00344411" w:rsidRDefault="00344411" w:rsidP="00BA463E"/>
    <w:p w14:paraId="036F9D8B" w14:textId="77777777" w:rsidR="00344411" w:rsidRDefault="00344411" w:rsidP="00BA463E"/>
    <w:p w14:paraId="6BFB8F65" w14:textId="77777777" w:rsidR="00344411" w:rsidRDefault="00344411" w:rsidP="00BA463E"/>
    <w:p w14:paraId="2CB914D9" w14:textId="77777777" w:rsidR="00EE1F5D" w:rsidRPr="00EE1F5D" w:rsidRDefault="005565C4" w:rsidP="00EE1F5D">
      <w:pPr>
        <w:pStyle w:val="Listenabsatz"/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8E0C5A">
        <w:rPr>
          <w:rFonts w:ascii="Arial" w:hAnsi="Arial" w:cs="Arial"/>
          <w:b/>
          <w:sz w:val="24"/>
        </w:rPr>
        <w:lastRenderedPageBreak/>
        <w:t>Kinderbetreuung: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565C4" w14:paraId="54ECFC5A" w14:textId="77777777" w:rsidTr="005565C4">
        <w:tc>
          <w:tcPr>
            <w:tcW w:w="9060" w:type="dxa"/>
          </w:tcPr>
          <w:p w14:paraId="536185BF" w14:textId="77777777" w:rsidR="005565C4" w:rsidRPr="008E0C5A" w:rsidRDefault="005565C4" w:rsidP="00BA463E">
            <w:pPr>
              <w:rPr>
                <w:rFonts w:ascii="Arial" w:hAnsi="Arial" w:cs="Arial"/>
                <w:sz w:val="20"/>
              </w:rPr>
            </w:pPr>
            <w:r w:rsidRPr="008E0C5A">
              <w:rPr>
                <w:rFonts w:ascii="Arial" w:hAnsi="Arial" w:cs="Arial"/>
                <w:sz w:val="20"/>
              </w:rPr>
              <w:t>Besucht Ihr Kind zurzeit eine Tageseinrichtung für Kinder?</w:t>
            </w:r>
          </w:p>
          <w:p w14:paraId="5F54E413" w14:textId="77777777" w:rsidR="00F20DFC" w:rsidRPr="008E0C5A" w:rsidRDefault="00573032" w:rsidP="00BA463E">
            <w:pPr>
              <w:rPr>
                <w:rFonts w:ascii="Arial" w:hAnsi="Arial" w:cs="Arial"/>
                <w:sz w:val="20"/>
              </w:rPr>
            </w:pPr>
            <w:r w:rsidRPr="008E0C5A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6FBE404" wp14:editId="78674830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45720</wp:posOffset>
                      </wp:positionV>
                      <wp:extent cx="95250" cy="95250"/>
                      <wp:effectExtent l="0" t="0" r="19050" b="19050"/>
                      <wp:wrapNone/>
                      <wp:docPr id="29" name="Rechtec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01A7E" id="Rechteck 29" o:spid="_x0000_s1026" style="position:absolute;margin-left:51.25pt;margin-top:3.6pt;width:7.5pt;height:7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Pr="008E0C5A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D49585E" wp14:editId="71CFDC98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36195</wp:posOffset>
                      </wp:positionV>
                      <wp:extent cx="95250" cy="95250"/>
                      <wp:effectExtent l="0" t="0" r="19050" b="19050"/>
                      <wp:wrapNone/>
                      <wp:docPr id="28" name="Rechtec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1D1F3" id="Rechteck 28" o:spid="_x0000_s1026" style="position:absolute;margin-left:3.25pt;margin-top:2.85pt;width:7.5pt;height:7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="005565C4" w:rsidRPr="008E0C5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 w:rsidR="005565C4" w:rsidRPr="008E0C5A">
              <w:rPr>
                <w:rFonts w:ascii="Arial" w:hAnsi="Arial" w:cs="Arial"/>
                <w:sz w:val="20"/>
              </w:rPr>
              <w:t>ja</w:t>
            </w:r>
            <w:r w:rsidRPr="008E0C5A">
              <w:rPr>
                <w:rFonts w:ascii="Arial" w:hAnsi="Arial" w:cs="Arial"/>
                <w:sz w:val="20"/>
              </w:rPr>
              <w:t xml:space="preserve">         </w:t>
            </w:r>
            <w:r w:rsidR="005565C4" w:rsidRPr="008E0C5A">
              <w:rPr>
                <w:rFonts w:ascii="Arial" w:hAnsi="Arial" w:cs="Arial"/>
                <w:sz w:val="20"/>
              </w:rPr>
              <w:t xml:space="preserve">   nein</w:t>
            </w:r>
            <w:proofErr w:type="gramEnd"/>
            <w:r w:rsidRPr="008E0C5A">
              <w:rPr>
                <w:rFonts w:ascii="Arial" w:hAnsi="Arial" w:cs="Arial"/>
                <w:sz w:val="20"/>
              </w:rPr>
              <w:t xml:space="preserve">     </w:t>
            </w:r>
            <w:r w:rsidR="005565C4" w:rsidRPr="008E0C5A">
              <w:rPr>
                <w:rFonts w:ascii="Arial" w:hAnsi="Arial" w:cs="Arial"/>
                <w:sz w:val="20"/>
              </w:rPr>
              <w:t xml:space="preserve"> wenn ja, welche?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8834"/>
            </w:tblGrid>
            <w:tr w:rsidR="00F20DFC" w:rsidRPr="008E0C5A" w14:paraId="68DEDAB1" w14:textId="77777777" w:rsidTr="00F20DFC">
              <w:tc>
                <w:tcPr>
                  <w:tcW w:w="8834" w:type="dxa"/>
                </w:tcPr>
                <w:p w14:paraId="56BE9820" w14:textId="77777777" w:rsidR="00F20DFC" w:rsidRPr="008E0C5A" w:rsidRDefault="00F20DFC" w:rsidP="00BA463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487894B0" w14:textId="77777777" w:rsidR="005565C4" w:rsidRPr="008E0C5A" w:rsidRDefault="005565C4" w:rsidP="00BA463E">
            <w:pPr>
              <w:rPr>
                <w:rFonts w:ascii="Arial" w:hAnsi="Arial" w:cs="Arial"/>
                <w:sz w:val="20"/>
              </w:rPr>
            </w:pPr>
          </w:p>
        </w:tc>
      </w:tr>
      <w:tr w:rsidR="005565C4" w14:paraId="4F023DBE" w14:textId="77777777" w:rsidTr="005565C4">
        <w:tc>
          <w:tcPr>
            <w:tcW w:w="9060" w:type="dxa"/>
          </w:tcPr>
          <w:p w14:paraId="2299EF6D" w14:textId="77777777" w:rsidR="005565C4" w:rsidRPr="008E0C5A" w:rsidRDefault="005565C4" w:rsidP="00BA463E">
            <w:pPr>
              <w:rPr>
                <w:rFonts w:ascii="Arial" w:hAnsi="Arial" w:cs="Arial"/>
                <w:sz w:val="20"/>
              </w:rPr>
            </w:pPr>
            <w:r w:rsidRPr="008E0C5A">
              <w:rPr>
                <w:rFonts w:ascii="Arial" w:hAnsi="Arial" w:cs="Arial"/>
                <w:sz w:val="20"/>
              </w:rPr>
              <w:t>Hat Ihr Kind einen besonderen Förderungsbedarf</w:t>
            </w:r>
            <w:r w:rsidR="00573032" w:rsidRPr="008E0C5A">
              <w:rPr>
                <w:rFonts w:ascii="Arial" w:hAnsi="Arial" w:cs="Arial"/>
                <w:sz w:val="20"/>
              </w:rPr>
              <w:t xml:space="preserve"> </w:t>
            </w:r>
            <w:r w:rsidRPr="008E0C5A">
              <w:rPr>
                <w:rFonts w:ascii="Arial" w:hAnsi="Arial" w:cs="Arial"/>
                <w:sz w:val="20"/>
              </w:rPr>
              <w:t>(Krankheit, Behinderung)?</w:t>
            </w:r>
          </w:p>
          <w:p w14:paraId="0682DD33" w14:textId="77777777" w:rsidR="00F20DFC" w:rsidRPr="008E0C5A" w:rsidRDefault="00573032" w:rsidP="00BA463E">
            <w:pPr>
              <w:rPr>
                <w:rFonts w:ascii="Arial" w:hAnsi="Arial" w:cs="Arial"/>
                <w:sz w:val="20"/>
              </w:rPr>
            </w:pPr>
            <w:r w:rsidRPr="008E0C5A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E4EBA3D" wp14:editId="3D4B9C4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46355</wp:posOffset>
                      </wp:positionV>
                      <wp:extent cx="95250" cy="95250"/>
                      <wp:effectExtent l="0" t="0" r="19050" b="19050"/>
                      <wp:wrapNone/>
                      <wp:docPr id="33" name="Rechtec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C4D0C" id="Rechteck 33" o:spid="_x0000_s1026" style="position:absolute;margin-left:4pt;margin-top:3.65pt;width:7.5pt;height:7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8E0C5A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8B78C77" wp14:editId="549472F1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46355</wp:posOffset>
                      </wp:positionV>
                      <wp:extent cx="95250" cy="95250"/>
                      <wp:effectExtent l="0" t="0" r="19050" b="19050"/>
                      <wp:wrapNone/>
                      <wp:docPr id="34" name="Rechtec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370DA" id="Rechteck 34" o:spid="_x0000_s1026" style="position:absolute;margin-left:46pt;margin-top:3.65pt;width:7.5pt;height:7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="005565C4" w:rsidRPr="008E0C5A">
              <w:rPr>
                <w:rFonts w:ascii="Arial" w:hAnsi="Arial" w:cs="Arial"/>
                <w:sz w:val="20"/>
              </w:rPr>
              <w:t xml:space="preserve">       </w:t>
            </w:r>
            <w:proofErr w:type="gramStart"/>
            <w:r w:rsidR="005565C4" w:rsidRPr="008E0C5A">
              <w:rPr>
                <w:rFonts w:ascii="Arial" w:hAnsi="Arial" w:cs="Arial"/>
                <w:sz w:val="20"/>
              </w:rPr>
              <w:t>ja              nein</w:t>
            </w:r>
            <w:proofErr w:type="gramEnd"/>
            <w:r w:rsidR="005565C4" w:rsidRPr="008E0C5A">
              <w:rPr>
                <w:rFonts w:ascii="Arial" w:hAnsi="Arial" w:cs="Arial"/>
                <w:sz w:val="20"/>
              </w:rPr>
              <w:t xml:space="preserve">       wenn ja, welche</w:t>
            </w:r>
            <w:r w:rsidR="00C44D59">
              <w:rPr>
                <w:rFonts w:ascii="Arial" w:hAnsi="Arial" w:cs="Arial"/>
                <w:sz w:val="20"/>
              </w:rPr>
              <w:t>n</w:t>
            </w:r>
            <w:r w:rsidR="005565C4" w:rsidRPr="008E0C5A">
              <w:rPr>
                <w:rFonts w:ascii="Arial" w:hAnsi="Arial" w:cs="Arial"/>
                <w:sz w:val="20"/>
              </w:rPr>
              <w:t>?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8834"/>
            </w:tblGrid>
            <w:tr w:rsidR="00F20DFC" w:rsidRPr="008E0C5A" w14:paraId="165A9328" w14:textId="77777777" w:rsidTr="00F20DFC">
              <w:tc>
                <w:tcPr>
                  <w:tcW w:w="8834" w:type="dxa"/>
                </w:tcPr>
                <w:p w14:paraId="656CB4A2" w14:textId="77777777" w:rsidR="00F20DFC" w:rsidRPr="008E0C5A" w:rsidRDefault="00F20DFC" w:rsidP="00BA463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2BCC1304" w14:textId="77777777" w:rsidR="005565C4" w:rsidRPr="008E0C5A" w:rsidRDefault="005565C4" w:rsidP="00BA463E">
            <w:pPr>
              <w:rPr>
                <w:rFonts w:ascii="Arial" w:hAnsi="Arial" w:cs="Arial"/>
                <w:sz w:val="20"/>
              </w:rPr>
            </w:pPr>
          </w:p>
        </w:tc>
      </w:tr>
      <w:tr w:rsidR="005565C4" w14:paraId="4B7FCEB9" w14:textId="77777777" w:rsidTr="005565C4">
        <w:tc>
          <w:tcPr>
            <w:tcW w:w="9060" w:type="dxa"/>
          </w:tcPr>
          <w:p w14:paraId="24079231" w14:textId="77777777" w:rsidR="005565C4" w:rsidRPr="008E0C5A" w:rsidRDefault="005565C4" w:rsidP="00BA463E">
            <w:pPr>
              <w:rPr>
                <w:rFonts w:ascii="Arial" w:hAnsi="Arial" w:cs="Arial"/>
                <w:sz w:val="20"/>
              </w:rPr>
            </w:pPr>
            <w:r w:rsidRPr="008E0C5A">
              <w:rPr>
                <w:rFonts w:ascii="Arial" w:hAnsi="Arial" w:cs="Arial"/>
                <w:sz w:val="20"/>
              </w:rPr>
              <w:t>Gibt es einen besonderen familiären Unterstützungsbedarf?</w:t>
            </w:r>
          </w:p>
          <w:p w14:paraId="5180386B" w14:textId="77777777" w:rsidR="00F20DFC" w:rsidRPr="008E0C5A" w:rsidRDefault="00573032" w:rsidP="00BA463E">
            <w:pPr>
              <w:rPr>
                <w:rFonts w:ascii="Arial" w:hAnsi="Arial" w:cs="Arial"/>
                <w:sz w:val="20"/>
              </w:rPr>
            </w:pPr>
            <w:r w:rsidRPr="008E0C5A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E0A6CDA" wp14:editId="50FED736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46355</wp:posOffset>
                      </wp:positionV>
                      <wp:extent cx="95250" cy="95250"/>
                      <wp:effectExtent l="0" t="0" r="19050" b="19050"/>
                      <wp:wrapNone/>
                      <wp:docPr id="47" name="Rechtec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6CF5C" id="Rechteck 47" o:spid="_x0000_s1026" style="position:absolute;margin-left:46pt;margin-top:3.65pt;width:7.5pt;height:7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="005565C4" w:rsidRPr="008E0C5A">
              <w:rPr>
                <w:rFonts w:ascii="Arial" w:hAnsi="Arial" w:cs="Arial"/>
                <w:sz w:val="20"/>
              </w:rPr>
              <w:t xml:space="preserve"> </w:t>
            </w:r>
            <w:r w:rsidRPr="008E0C5A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B9321A9" wp14:editId="367F319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95250" cy="95250"/>
                      <wp:effectExtent l="0" t="0" r="19050" b="19050"/>
                      <wp:wrapNone/>
                      <wp:docPr id="46" name="Rechteck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6EC43" id="Rechteck 46" o:spid="_x0000_s1026" style="position:absolute;margin-left:-.5pt;margin-top:.65pt;width:7.5pt;height:7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="005565C4" w:rsidRPr="008E0C5A">
              <w:rPr>
                <w:rFonts w:ascii="Arial" w:hAnsi="Arial" w:cs="Arial"/>
                <w:sz w:val="20"/>
              </w:rPr>
              <w:t xml:space="preserve">      </w:t>
            </w:r>
            <w:proofErr w:type="gramStart"/>
            <w:r w:rsidR="005565C4" w:rsidRPr="008E0C5A">
              <w:rPr>
                <w:rFonts w:ascii="Arial" w:hAnsi="Arial" w:cs="Arial"/>
                <w:sz w:val="20"/>
              </w:rPr>
              <w:t>ja             nein</w:t>
            </w:r>
            <w:proofErr w:type="gramEnd"/>
            <w:r w:rsidR="005565C4" w:rsidRPr="008E0C5A">
              <w:rPr>
                <w:rFonts w:ascii="Arial" w:hAnsi="Arial" w:cs="Arial"/>
                <w:sz w:val="20"/>
              </w:rPr>
              <w:t xml:space="preserve">       wenn ja, welche</w:t>
            </w:r>
            <w:r w:rsidR="00C44D59">
              <w:rPr>
                <w:rFonts w:ascii="Arial" w:hAnsi="Arial" w:cs="Arial"/>
                <w:sz w:val="20"/>
              </w:rPr>
              <w:t>n</w:t>
            </w:r>
            <w:r w:rsidR="005565C4" w:rsidRPr="008E0C5A">
              <w:rPr>
                <w:rFonts w:ascii="Arial" w:hAnsi="Arial" w:cs="Arial"/>
                <w:sz w:val="20"/>
              </w:rPr>
              <w:t>?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8834"/>
            </w:tblGrid>
            <w:tr w:rsidR="00F20DFC" w:rsidRPr="008E0C5A" w14:paraId="2D13AB58" w14:textId="77777777" w:rsidTr="00F20DFC">
              <w:tc>
                <w:tcPr>
                  <w:tcW w:w="8834" w:type="dxa"/>
                </w:tcPr>
                <w:p w14:paraId="3F0139D0" w14:textId="77777777" w:rsidR="00F20DFC" w:rsidRPr="008E0C5A" w:rsidRDefault="00F20DFC" w:rsidP="00BA463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66A10D15" w14:textId="77777777" w:rsidR="005565C4" w:rsidRPr="008E0C5A" w:rsidRDefault="005565C4" w:rsidP="00BA463E">
            <w:pPr>
              <w:rPr>
                <w:rFonts w:ascii="Arial" w:hAnsi="Arial" w:cs="Arial"/>
                <w:sz w:val="20"/>
              </w:rPr>
            </w:pPr>
          </w:p>
        </w:tc>
      </w:tr>
    </w:tbl>
    <w:p w14:paraId="012A5EDC" w14:textId="77777777" w:rsidR="00996AD4" w:rsidRPr="008E0C5A" w:rsidRDefault="00996AD4" w:rsidP="005565C4">
      <w:pPr>
        <w:pStyle w:val="Listenabsatz"/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8E0C5A">
        <w:rPr>
          <w:rFonts w:ascii="Arial" w:hAnsi="Arial" w:cs="Arial"/>
          <w:b/>
          <w:sz w:val="24"/>
        </w:rPr>
        <w:t>Anmeldung</w:t>
      </w:r>
      <w:r w:rsidR="007B195C" w:rsidRPr="008E0C5A">
        <w:rPr>
          <w:rFonts w:ascii="Arial" w:hAnsi="Arial" w:cs="Arial"/>
          <w:b/>
          <w:sz w:val="24"/>
        </w:rPr>
        <w:t xml:space="preserve"> zur Aufnahme</w:t>
      </w:r>
      <w:r w:rsidRPr="008E0C5A">
        <w:rPr>
          <w:rFonts w:ascii="Arial" w:hAnsi="Arial" w:cs="Arial"/>
          <w:b/>
          <w:sz w:val="24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4630"/>
        <w:gridCol w:w="1410"/>
      </w:tblGrid>
      <w:tr w:rsidR="007A00F5" w14:paraId="67FD4786" w14:textId="77777777" w:rsidTr="007D3EC0">
        <w:tc>
          <w:tcPr>
            <w:tcW w:w="3020" w:type="dxa"/>
            <w:shd w:val="clear" w:color="auto" w:fill="EEECE1" w:themeFill="background2"/>
          </w:tcPr>
          <w:p w14:paraId="5185D49E" w14:textId="77777777" w:rsidR="007A00F5" w:rsidRPr="008E0C5A" w:rsidRDefault="00B8401A" w:rsidP="007D3EC0">
            <w:pPr>
              <w:tabs>
                <w:tab w:val="left" w:pos="3495"/>
              </w:tabs>
              <w:jc w:val="center"/>
              <w:rPr>
                <w:rFonts w:ascii="Arial" w:hAnsi="Arial" w:cs="Arial"/>
              </w:rPr>
            </w:pPr>
            <w:r w:rsidRPr="008E0C5A">
              <w:rPr>
                <w:rFonts w:ascii="Arial" w:hAnsi="Arial" w:cs="Arial"/>
              </w:rPr>
              <w:t>Tageseinrichtung</w:t>
            </w:r>
          </w:p>
        </w:tc>
        <w:tc>
          <w:tcPr>
            <w:tcW w:w="4630" w:type="dxa"/>
            <w:shd w:val="clear" w:color="auto" w:fill="EEECE1" w:themeFill="background2"/>
          </w:tcPr>
          <w:p w14:paraId="163AA22B" w14:textId="77777777" w:rsidR="007A00F5" w:rsidRPr="008E0C5A" w:rsidRDefault="007D3EC0" w:rsidP="007D3EC0">
            <w:pPr>
              <w:tabs>
                <w:tab w:val="left" w:pos="3495"/>
              </w:tabs>
              <w:jc w:val="center"/>
              <w:rPr>
                <w:rFonts w:ascii="Arial" w:hAnsi="Arial" w:cs="Arial"/>
              </w:rPr>
            </w:pPr>
            <w:r w:rsidRPr="008E0C5A">
              <w:rPr>
                <w:rFonts w:ascii="Arial" w:hAnsi="Arial" w:cs="Arial"/>
              </w:rPr>
              <w:t>Betreuungszeiten</w:t>
            </w:r>
          </w:p>
        </w:tc>
        <w:tc>
          <w:tcPr>
            <w:tcW w:w="1410" w:type="dxa"/>
            <w:shd w:val="clear" w:color="auto" w:fill="EEECE1" w:themeFill="background2"/>
          </w:tcPr>
          <w:p w14:paraId="626C18B8" w14:textId="77777777" w:rsidR="007A00F5" w:rsidRPr="008E0C5A" w:rsidRDefault="00B8401A" w:rsidP="00B8401A">
            <w:pPr>
              <w:tabs>
                <w:tab w:val="left" w:pos="3495"/>
              </w:tabs>
              <w:jc w:val="center"/>
              <w:rPr>
                <w:rFonts w:ascii="Arial" w:hAnsi="Arial" w:cs="Arial"/>
              </w:rPr>
            </w:pPr>
            <w:r w:rsidRPr="008E0C5A">
              <w:rPr>
                <w:rFonts w:ascii="Arial" w:hAnsi="Arial" w:cs="Arial"/>
              </w:rPr>
              <w:t>Priorität</w:t>
            </w:r>
          </w:p>
        </w:tc>
      </w:tr>
      <w:tr w:rsidR="007A00F5" w14:paraId="38985FC3" w14:textId="77777777" w:rsidTr="00391C7B">
        <w:trPr>
          <w:trHeight w:val="4799"/>
        </w:trPr>
        <w:tc>
          <w:tcPr>
            <w:tcW w:w="3020" w:type="dxa"/>
          </w:tcPr>
          <w:p w14:paraId="7AADC31B" w14:textId="77777777" w:rsidR="00550290" w:rsidRPr="008E0C5A" w:rsidRDefault="00550290" w:rsidP="00550290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</w:t>
            </w:r>
            <w:r w:rsidRPr="008E0C5A">
              <w:rPr>
                <w:rFonts w:ascii="Arial" w:hAnsi="Arial" w:cs="Arial"/>
                <w:sz w:val="20"/>
              </w:rPr>
              <w:t xml:space="preserve">indergarten </w:t>
            </w:r>
            <w:proofErr w:type="spellStart"/>
            <w:r w:rsidRPr="008E0C5A">
              <w:rPr>
                <w:rFonts w:ascii="Arial" w:hAnsi="Arial" w:cs="Arial"/>
                <w:sz w:val="20"/>
              </w:rPr>
              <w:t>Stellau</w:t>
            </w:r>
            <w:proofErr w:type="spellEnd"/>
            <w:r w:rsidRPr="008E0C5A">
              <w:rPr>
                <w:rFonts w:ascii="Arial" w:hAnsi="Arial" w:cs="Arial"/>
                <w:sz w:val="20"/>
              </w:rPr>
              <w:t xml:space="preserve">, Schulstraße 7, </w:t>
            </w:r>
            <w:proofErr w:type="spellStart"/>
            <w:r w:rsidRPr="008E0C5A">
              <w:rPr>
                <w:rFonts w:ascii="Arial" w:hAnsi="Arial" w:cs="Arial"/>
                <w:sz w:val="20"/>
              </w:rPr>
              <w:t>Stellau</w:t>
            </w:r>
            <w:proofErr w:type="spellEnd"/>
          </w:p>
          <w:p w14:paraId="7722E46E" w14:textId="77777777" w:rsidR="00550290" w:rsidRDefault="00B24D45" w:rsidP="00550290">
            <w:pPr>
              <w:tabs>
                <w:tab w:val="left" w:pos="3495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hyperlink r:id="rId9" w:history="1">
              <w:r w:rsidR="00550290" w:rsidRPr="008E0C5A">
                <w:rPr>
                  <w:rStyle w:val="Hyperlink"/>
                  <w:rFonts w:ascii="Arial" w:hAnsi="Arial" w:cs="Arial"/>
                  <w:color w:val="000000" w:themeColor="text1"/>
                  <w:sz w:val="20"/>
                  <w:u w:val="none"/>
                </w:rPr>
                <w:t>Tel: 040</w:t>
              </w:r>
              <w:r w:rsidR="00550290">
                <w:rPr>
                  <w:rStyle w:val="Hyperlink"/>
                  <w:rFonts w:ascii="Arial" w:hAnsi="Arial" w:cs="Arial"/>
                  <w:color w:val="000000" w:themeColor="text1"/>
                  <w:sz w:val="20"/>
                  <w:u w:val="none"/>
                </w:rPr>
                <w:t xml:space="preserve"> </w:t>
              </w:r>
              <w:r w:rsidR="00550290" w:rsidRPr="008E0C5A">
                <w:rPr>
                  <w:rStyle w:val="Hyperlink"/>
                  <w:rFonts w:ascii="Arial" w:hAnsi="Arial" w:cs="Arial"/>
                  <w:color w:val="000000" w:themeColor="text1"/>
                  <w:sz w:val="20"/>
                  <w:u w:val="none"/>
                </w:rPr>
                <w:t>/</w:t>
              </w:r>
            </w:hyperlink>
            <w:r w:rsidR="00550290">
              <w:rPr>
                <w:rFonts w:ascii="Arial" w:hAnsi="Arial" w:cs="Arial"/>
                <w:color w:val="000000" w:themeColor="text1"/>
                <w:sz w:val="20"/>
              </w:rPr>
              <w:t xml:space="preserve"> 677 35 94</w:t>
            </w:r>
          </w:p>
          <w:p w14:paraId="10A25975" w14:textId="77777777" w:rsidR="00550290" w:rsidRDefault="00550290" w:rsidP="0016174E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</w:p>
          <w:p w14:paraId="3F4E9CF8" w14:textId="77777777" w:rsidR="00550290" w:rsidRDefault="00550290" w:rsidP="0016174E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</w:p>
          <w:p w14:paraId="45E8AA2A" w14:textId="77777777" w:rsidR="00550290" w:rsidRDefault="00550290" w:rsidP="0016174E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</w:p>
          <w:p w14:paraId="09D4DF75" w14:textId="77777777" w:rsidR="00550290" w:rsidRDefault="00550290" w:rsidP="0016174E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</w:p>
          <w:p w14:paraId="468D48F2" w14:textId="77777777" w:rsidR="00550290" w:rsidRDefault="00550290" w:rsidP="0016174E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</w:p>
          <w:p w14:paraId="353443A8" w14:textId="77777777" w:rsidR="00344411" w:rsidRPr="00391C7B" w:rsidRDefault="00344411" w:rsidP="00391C7B"/>
        </w:tc>
        <w:tc>
          <w:tcPr>
            <w:tcW w:w="4630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404"/>
            </w:tblGrid>
            <w:tr w:rsidR="00391C7B" w14:paraId="73AA3978" w14:textId="77777777" w:rsidTr="00B8401A">
              <w:tc>
                <w:tcPr>
                  <w:tcW w:w="4404" w:type="dxa"/>
                </w:tcPr>
                <w:p w14:paraId="31145268" w14:textId="77777777" w:rsidR="00391C7B" w:rsidRPr="00697995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b/>
                      <w:sz w:val="20"/>
                    </w:rPr>
                  </w:pPr>
                  <w:r w:rsidRPr="00697995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06784" behindDoc="0" locked="0" layoutInCell="1" allowOverlap="1" wp14:anchorId="489DC4CB" wp14:editId="67938B44">
                            <wp:simplePos x="0" y="0"/>
                            <wp:positionH relativeFrom="column">
                              <wp:posOffset>50800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125" name="Rechteck 1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F92FE28" id="Rechteck 125" o:spid="_x0000_s1026" style="position:absolute;margin-left:4pt;margin-top:2.75pt;width:7.5pt;height:7.5pt;z-index:2524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" fillcolor="window" strokecolor="windowText" strokeweight="1pt"/>
                        </w:pict>
                      </mc:Fallback>
                    </mc:AlternateContent>
                  </w:r>
                  <w:r w:rsidRPr="00697995">
                    <w:rPr>
                      <w:rFonts w:ascii="Arial" w:hAnsi="Arial" w:cs="Arial"/>
                      <w:b/>
                      <w:sz w:val="20"/>
                    </w:rPr>
                    <w:t xml:space="preserve">       Krippe 8-16 Uhr</w:t>
                  </w:r>
                </w:p>
              </w:tc>
            </w:tr>
            <w:tr w:rsidR="00391C7B" w14:paraId="0F1A59F0" w14:textId="77777777" w:rsidTr="00B8401A">
              <w:tc>
                <w:tcPr>
                  <w:tcW w:w="4404" w:type="dxa"/>
                </w:tcPr>
                <w:p w14:paraId="646B9AB1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07808" behindDoc="0" locked="0" layoutInCell="1" allowOverlap="1" wp14:anchorId="2252A2A5" wp14:editId="57365FD8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126" name="Rechteck 1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4A92A3E" id="Rechteck 126" o:spid="_x0000_s1026" style="position:absolute;margin-left:21.25pt;margin-top:3.55pt;width:7.5pt;height:7.5pt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" fillcolor="window" strokecolor="windowText" strokeweight="1pt"/>
                        </w:pict>
                      </mc:Fallback>
                    </mc:AlternateContent>
                  </w:r>
                  <w:r w:rsidRPr="008E0C5A">
                    <w:rPr>
                      <w:rFonts w:ascii="Arial" w:hAnsi="Arial" w:cs="Arial"/>
                      <w:sz w:val="20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    zusätzlich 7-8 Uhr</w:t>
                  </w:r>
                </w:p>
              </w:tc>
            </w:tr>
            <w:tr w:rsidR="00391C7B" w14:paraId="699AA3C4" w14:textId="77777777" w:rsidTr="00B8401A">
              <w:tc>
                <w:tcPr>
                  <w:tcW w:w="4404" w:type="dxa"/>
                </w:tcPr>
                <w:p w14:paraId="00F8F34E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08832" behindDoc="0" locked="0" layoutInCell="1" allowOverlap="1" wp14:anchorId="5C07BB62" wp14:editId="2FAC773E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127" name="Rechteck 1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35F499C" id="Rechteck 127" o:spid="_x0000_s1026" style="position:absolute;margin-left:21.25pt;margin-top:2.35pt;width:7.5pt;height:7.5pt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</w:rPr>
                    <w:t xml:space="preserve">              zusätzlich 16-17 Uhr</w:t>
                  </w:r>
                </w:p>
              </w:tc>
            </w:tr>
            <w:tr w:rsidR="00391C7B" w14:paraId="10C76AD2" w14:textId="77777777" w:rsidTr="00B8401A">
              <w:tc>
                <w:tcPr>
                  <w:tcW w:w="4404" w:type="dxa"/>
                </w:tcPr>
                <w:p w14:paraId="6C898B64" w14:textId="77777777" w:rsidR="00391C7B" w:rsidRPr="0005448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</w:pPr>
                  <w:r w:rsidRPr="0005448A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  <w:t xml:space="preserve">Das Angebot entspricht nicht meinen Bedarf. Ich benötige eine Zeit </w:t>
                  </w:r>
                </w:p>
                <w:p w14:paraId="73B563ED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05448A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  <w:t>von_________Uhr bis _________ Uhr</w:t>
                  </w:r>
                </w:p>
              </w:tc>
            </w:tr>
            <w:tr w:rsidR="00391C7B" w14:paraId="036F1542" w14:textId="77777777" w:rsidTr="00B8401A">
              <w:tc>
                <w:tcPr>
                  <w:tcW w:w="4404" w:type="dxa"/>
                </w:tcPr>
                <w:p w14:paraId="4D59A72C" w14:textId="77777777" w:rsidR="00391C7B" w:rsidRPr="00697995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b/>
                      <w:sz w:val="20"/>
                    </w:rPr>
                  </w:pPr>
                  <w:r w:rsidRPr="00697995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09856" behindDoc="0" locked="0" layoutInCell="1" allowOverlap="1" wp14:anchorId="06675ACC" wp14:editId="4612EC59">
                            <wp:simplePos x="0" y="0"/>
                            <wp:positionH relativeFrom="column">
                              <wp:posOffset>50800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128" name="Rechteck 1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1F7C78" id="Rechteck 128" o:spid="_x0000_s1026" style="position:absolute;margin-left:4pt;margin-top:2.55pt;width:7.5pt;height:7.5pt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" fillcolor="window" strokecolor="windowText" strokeweight="1pt"/>
                        </w:pict>
                      </mc:Fallback>
                    </mc:AlternateContent>
                  </w:r>
                  <w:r w:rsidRPr="00697995">
                    <w:rPr>
                      <w:rFonts w:ascii="Arial" w:hAnsi="Arial" w:cs="Arial"/>
                      <w:b/>
                      <w:sz w:val="20"/>
                    </w:rPr>
                    <w:t xml:space="preserve">       Kindergarten 8-16 Uhr</w:t>
                  </w:r>
                </w:p>
              </w:tc>
            </w:tr>
            <w:tr w:rsidR="00391C7B" w14:paraId="2EFF2E96" w14:textId="77777777" w:rsidTr="00B8401A">
              <w:tc>
                <w:tcPr>
                  <w:tcW w:w="4404" w:type="dxa"/>
                </w:tcPr>
                <w:p w14:paraId="578F4963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10880" behindDoc="0" locked="0" layoutInCell="1" allowOverlap="1" wp14:anchorId="5F01DA90" wp14:editId="652AA40C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129" name="Rechteck 1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C373BD2" id="Rechteck 129" o:spid="_x0000_s1026" style="position:absolute;margin-left:21.25pt;margin-top:3.55pt;width:7.5pt;height:7.5pt;z-index:2524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</w:rPr>
                    <w:t xml:space="preserve">              zusätzlich 7-8 Uhr</w:t>
                  </w:r>
                </w:p>
              </w:tc>
            </w:tr>
            <w:tr w:rsidR="00391C7B" w14:paraId="510EC3B1" w14:textId="77777777" w:rsidTr="00B8401A">
              <w:tc>
                <w:tcPr>
                  <w:tcW w:w="4404" w:type="dxa"/>
                </w:tcPr>
                <w:p w14:paraId="0EAAFF3F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11904" behindDoc="0" locked="0" layoutInCell="1" allowOverlap="1" wp14:anchorId="2FE4431E" wp14:editId="62EF98CF">
                            <wp:simplePos x="0" y="0"/>
                            <wp:positionH relativeFrom="column">
                              <wp:posOffset>260350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130" name="Rechteck 1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67DE04C" id="Rechteck 130" o:spid="_x0000_s1026" style="position:absolute;margin-left:20.5pt;margin-top:2.3pt;width:7.5pt;height:7.5pt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</w:rPr>
                    <w:t xml:space="preserve">              zusätzlich 16-17 Uhr</w:t>
                  </w:r>
                </w:p>
              </w:tc>
            </w:tr>
            <w:tr w:rsidR="00391C7B" w14:paraId="03436E7C" w14:textId="77777777" w:rsidTr="00B8401A">
              <w:tc>
                <w:tcPr>
                  <w:tcW w:w="4404" w:type="dxa"/>
                </w:tcPr>
                <w:p w14:paraId="3E7632CB" w14:textId="77777777" w:rsidR="00391C7B" w:rsidRPr="0005448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</w:pPr>
                  <w:r w:rsidRPr="0005448A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  <w:t xml:space="preserve">Das Angebot entspricht nicht meinen Bedarf. Ich benötige eine Zeit </w:t>
                  </w:r>
                </w:p>
                <w:p w14:paraId="57877940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05448A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  <w:t>von_________Uhr bis _________</w:t>
                  </w:r>
                  <w:r w:rsidRPr="00697995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  <w:lang w:eastAsia="de-DE"/>
                    </w:rPr>
                    <w:t xml:space="preserve"> Uhr</w:t>
                  </w:r>
                </w:p>
              </w:tc>
            </w:tr>
          </w:tbl>
          <w:p w14:paraId="4CF2438B" w14:textId="77777777" w:rsidR="007A00F5" w:rsidRPr="00EE1F5D" w:rsidRDefault="007A00F5" w:rsidP="00EE1F5D"/>
        </w:tc>
        <w:tc>
          <w:tcPr>
            <w:tcW w:w="1410" w:type="dxa"/>
          </w:tcPr>
          <w:p w14:paraId="051603B1" w14:textId="77777777" w:rsidR="00B8401A" w:rsidRDefault="00B8401A" w:rsidP="0016174E">
            <w:pPr>
              <w:tabs>
                <w:tab w:val="left" w:pos="3495"/>
              </w:tabs>
            </w:pPr>
          </w:p>
        </w:tc>
      </w:tr>
      <w:tr w:rsidR="007A00F5" w14:paraId="018994E5" w14:textId="77777777" w:rsidTr="007A00F5">
        <w:tc>
          <w:tcPr>
            <w:tcW w:w="3020" w:type="dxa"/>
          </w:tcPr>
          <w:p w14:paraId="489E9A19" w14:textId="77777777" w:rsidR="00550290" w:rsidRDefault="00550290" w:rsidP="00550290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Haus der kleinen Menschen e.V., Dorfring 6, </w:t>
            </w:r>
            <w:proofErr w:type="spellStart"/>
            <w:r>
              <w:rPr>
                <w:rFonts w:ascii="Arial" w:hAnsi="Arial" w:cs="Arial"/>
                <w:sz w:val="20"/>
              </w:rPr>
              <w:t>Stemwarde</w:t>
            </w:r>
            <w:proofErr w:type="spellEnd"/>
          </w:p>
          <w:p w14:paraId="078A9E42" w14:textId="77777777" w:rsidR="00550290" w:rsidRDefault="00550290" w:rsidP="00550290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</w:p>
          <w:p w14:paraId="6BE5F00A" w14:textId="77777777" w:rsidR="00550290" w:rsidRDefault="00550290" w:rsidP="00550290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  <w:r w:rsidRPr="008E0C5A">
              <w:rPr>
                <w:rFonts w:ascii="Arial" w:hAnsi="Arial" w:cs="Arial"/>
                <w:sz w:val="20"/>
              </w:rPr>
              <w:t xml:space="preserve">Tel: </w:t>
            </w:r>
            <w:r>
              <w:rPr>
                <w:rFonts w:ascii="Arial" w:hAnsi="Arial" w:cs="Arial"/>
                <w:sz w:val="20"/>
              </w:rPr>
              <w:t>040 / 714 025 27</w:t>
            </w:r>
          </w:p>
          <w:p w14:paraId="6F3693F6" w14:textId="77777777" w:rsidR="00344411" w:rsidRDefault="00344411" w:rsidP="0016174E">
            <w:pPr>
              <w:tabs>
                <w:tab w:val="left" w:pos="3495"/>
              </w:tabs>
            </w:pPr>
          </w:p>
        </w:tc>
        <w:tc>
          <w:tcPr>
            <w:tcW w:w="4630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404"/>
            </w:tblGrid>
            <w:tr w:rsidR="00391C7B" w:rsidRPr="00697995" w14:paraId="27F09A85" w14:textId="77777777" w:rsidTr="00CE0DDD">
              <w:tc>
                <w:tcPr>
                  <w:tcW w:w="4404" w:type="dxa"/>
                </w:tcPr>
                <w:p w14:paraId="1BD7269A" w14:textId="77777777" w:rsidR="00391C7B" w:rsidRPr="00697995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b/>
                      <w:sz w:val="20"/>
                    </w:rPr>
                  </w:pPr>
                  <w:r w:rsidRPr="00697995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69248" behindDoc="0" locked="0" layoutInCell="1" allowOverlap="1" wp14:anchorId="1CC61EE8" wp14:editId="779C7EB9">
                            <wp:simplePos x="0" y="0"/>
                            <wp:positionH relativeFrom="column">
                              <wp:posOffset>50800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160" name="Rechteck 1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E2E89FE" id="Rechteck 160" o:spid="_x0000_s1026" style="position:absolute;margin-left:4pt;margin-top:2.75pt;width:7.5pt;height:7.5pt;z-index:2524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" fillcolor="window" strokecolor="windowText" strokeweight="1pt"/>
                        </w:pict>
                      </mc:Fallback>
                    </mc:AlternateContent>
                  </w:r>
                  <w:r w:rsidRPr="00697995">
                    <w:rPr>
                      <w:rFonts w:ascii="Arial" w:hAnsi="Arial" w:cs="Arial"/>
                      <w:b/>
                      <w:sz w:val="20"/>
                    </w:rPr>
                    <w:t xml:space="preserve">       Krippe 8-16 Uhr</w:t>
                  </w:r>
                </w:p>
              </w:tc>
            </w:tr>
            <w:tr w:rsidR="00391C7B" w:rsidRPr="008E0C5A" w14:paraId="3252BB3D" w14:textId="77777777" w:rsidTr="00CE0DDD">
              <w:tc>
                <w:tcPr>
                  <w:tcW w:w="4404" w:type="dxa"/>
                </w:tcPr>
                <w:p w14:paraId="5464991C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70272" behindDoc="0" locked="0" layoutInCell="1" allowOverlap="1" wp14:anchorId="49B6743F" wp14:editId="7796643C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161" name="Rechteck 1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4FB13E9" id="Rechteck 161" o:spid="_x0000_s1026" style="position:absolute;margin-left:21.25pt;margin-top:3.55pt;width:7.5pt;height:7.5pt;z-index:2524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" fillcolor="window" strokecolor="windowText" strokeweight="1pt"/>
                        </w:pict>
                      </mc:Fallback>
                    </mc:AlternateContent>
                  </w:r>
                  <w:r w:rsidRPr="008E0C5A">
                    <w:rPr>
                      <w:rFonts w:ascii="Arial" w:hAnsi="Arial" w:cs="Arial"/>
                      <w:sz w:val="20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    zusätzlich 7-8 Uhr</w:t>
                  </w:r>
                </w:p>
              </w:tc>
            </w:tr>
            <w:tr w:rsidR="00391C7B" w:rsidRPr="008E0C5A" w14:paraId="4E15F4F6" w14:textId="77777777" w:rsidTr="00CE0DDD">
              <w:tc>
                <w:tcPr>
                  <w:tcW w:w="4404" w:type="dxa"/>
                </w:tcPr>
                <w:p w14:paraId="2AE5D480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71296" behindDoc="0" locked="0" layoutInCell="1" allowOverlap="1" wp14:anchorId="5F903959" wp14:editId="3AF4E65F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162" name="Rechteck 1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F3E8E32" id="Rechteck 162" o:spid="_x0000_s1026" style="position:absolute;margin-left:21.25pt;margin-top:2.35pt;width:7.5pt;height:7.5pt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</w:rPr>
                    <w:t xml:space="preserve">              zusätzlich 16-17 Uhr</w:t>
                  </w:r>
                </w:p>
              </w:tc>
            </w:tr>
            <w:tr w:rsidR="00391C7B" w:rsidRPr="008E0C5A" w14:paraId="50F2B209" w14:textId="77777777" w:rsidTr="00CE0DDD">
              <w:tc>
                <w:tcPr>
                  <w:tcW w:w="4404" w:type="dxa"/>
                </w:tcPr>
                <w:p w14:paraId="3B635FA1" w14:textId="77777777" w:rsidR="00391C7B" w:rsidRPr="0005448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</w:pPr>
                  <w:r w:rsidRPr="0005448A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  <w:t xml:space="preserve">Das Angebot entspricht nicht meinen Bedarf. Ich benötige eine Zeit </w:t>
                  </w:r>
                </w:p>
                <w:p w14:paraId="6E586A4B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</w:pPr>
                  <w:r w:rsidRPr="0005448A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  <w:t>von_________Uhr bis _________ Uhr</w:t>
                  </w:r>
                </w:p>
              </w:tc>
            </w:tr>
            <w:tr w:rsidR="00391C7B" w:rsidRPr="00697995" w14:paraId="1655BABE" w14:textId="77777777" w:rsidTr="00CE0DDD">
              <w:tc>
                <w:tcPr>
                  <w:tcW w:w="4404" w:type="dxa"/>
                </w:tcPr>
                <w:p w14:paraId="09A4E79A" w14:textId="77777777" w:rsidR="00391C7B" w:rsidRPr="00697995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b/>
                      <w:sz w:val="20"/>
                    </w:rPr>
                  </w:pPr>
                  <w:r w:rsidRPr="00697995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72320" behindDoc="0" locked="0" layoutInCell="1" allowOverlap="1" wp14:anchorId="60369896" wp14:editId="298896AC">
                            <wp:simplePos x="0" y="0"/>
                            <wp:positionH relativeFrom="column">
                              <wp:posOffset>50800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238" name="Rechteck 2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35CFE56" id="Rechteck 238" o:spid="_x0000_s1026" style="position:absolute;margin-left:4pt;margin-top:2.55pt;width:7.5pt;height:7.5pt;z-index:2524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" fillcolor="window" strokecolor="windowText" strokeweight="1pt"/>
                        </w:pict>
                      </mc:Fallback>
                    </mc:AlternateContent>
                  </w:r>
                  <w:r w:rsidRPr="00697995">
                    <w:rPr>
                      <w:rFonts w:ascii="Arial" w:hAnsi="Arial" w:cs="Arial"/>
                      <w:b/>
                      <w:sz w:val="20"/>
                    </w:rPr>
                    <w:t xml:space="preserve">       Kindergarten 8-16 Uhr</w:t>
                  </w:r>
                </w:p>
              </w:tc>
            </w:tr>
            <w:tr w:rsidR="00391C7B" w:rsidRPr="008E0C5A" w14:paraId="2EF34989" w14:textId="77777777" w:rsidTr="00CE0DDD">
              <w:tc>
                <w:tcPr>
                  <w:tcW w:w="4404" w:type="dxa"/>
                </w:tcPr>
                <w:p w14:paraId="71E9BC8C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73344" behindDoc="0" locked="0" layoutInCell="1" allowOverlap="1" wp14:anchorId="780918B3" wp14:editId="10059187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239" name="Rechteck 2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A28CE80" id="Rechteck 239" o:spid="_x0000_s1026" style="position:absolute;margin-left:21.25pt;margin-top:3.55pt;width:7.5pt;height:7.5pt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</w:rPr>
                    <w:t xml:space="preserve">              zusätzlich 7-8 Uhr</w:t>
                  </w:r>
                </w:p>
              </w:tc>
            </w:tr>
            <w:tr w:rsidR="00391C7B" w:rsidRPr="008E0C5A" w14:paraId="5A51CED4" w14:textId="77777777" w:rsidTr="00CE0DDD">
              <w:tc>
                <w:tcPr>
                  <w:tcW w:w="4404" w:type="dxa"/>
                </w:tcPr>
                <w:p w14:paraId="4658DE37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74368" behindDoc="0" locked="0" layoutInCell="1" allowOverlap="1" wp14:anchorId="40AC9D51" wp14:editId="391C0BE3">
                            <wp:simplePos x="0" y="0"/>
                            <wp:positionH relativeFrom="column">
                              <wp:posOffset>260350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240" name="Rechteck 2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18DF41F" id="Rechteck 240" o:spid="_x0000_s1026" style="position:absolute;margin-left:20.5pt;margin-top:2.3pt;width:7.5pt;height:7.5pt;z-index:2524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</w:rPr>
                    <w:t xml:space="preserve">              zusätzlich 16-17 Uhr</w:t>
                  </w:r>
                </w:p>
              </w:tc>
            </w:tr>
            <w:tr w:rsidR="00391C7B" w:rsidRPr="00697995" w14:paraId="2ED31EBB" w14:textId="77777777" w:rsidTr="00CE0DDD">
              <w:tc>
                <w:tcPr>
                  <w:tcW w:w="4404" w:type="dxa"/>
                </w:tcPr>
                <w:p w14:paraId="0F78759B" w14:textId="77777777" w:rsidR="00391C7B" w:rsidRPr="0005448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</w:pPr>
                  <w:r w:rsidRPr="0005448A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  <w:lastRenderedPageBreak/>
                    <w:t xml:space="preserve">Das Angebot entspricht nicht meinen Bedarf. Ich benötige eine Zeit </w:t>
                  </w:r>
                </w:p>
                <w:p w14:paraId="1B4485F1" w14:textId="77777777" w:rsidR="00391C7B" w:rsidRPr="00697995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b/>
                      <w:sz w:val="20"/>
                    </w:rPr>
                  </w:pPr>
                  <w:r w:rsidRPr="0005448A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  <w:t>von_________Uhr bis _________ Uhr</w:t>
                  </w:r>
                </w:p>
              </w:tc>
            </w:tr>
          </w:tbl>
          <w:p w14:paraId="744EBDE7" w14:textId="77777777" w:rsidR="007A00F5" w:rsidRDefault="007A00F5" w:rsidP="0016174E">
            <w:pPr>
              <w:tabs>
                <w:tab w:val="left" w:pos="3495"/>
              </w:tabs>
            </w:pPr>
          </w:p>
        </w:tc>
        <w:tc>
          <w:tcPr>
            <w:tcW w:w="1410" w:type="dxa"/>
          </w:tcPr>
          <w:p w14:paraId="0BD83C2F" w14:textId="77777777" w:rsidR="007A00F5" w:rsidRDefault="007A00F5" w:rsidP="0016174E">
            <w:pPr>
              <w:tabs>
                <w:tab w:val="left" w:pos="3495"/>
              </w:tabs>
            </w:pPr>
          </w:p>
        </w:tc>
      </w:tr>
      <w:tr w:rsidR="007A00F5" w14:paraId="23DB5C7C" w14:textId="77777777" w:rsidTr="00391C7B">
        <w:trPr>
          <w:trHeight w:val="6511"/>
        </w:trPr>
        <w:tc>
          <w:tcPr>
            <w:tcW w:w="3020" w:type="dxa"/>
          </w:tcPr>
          <w:p w14:paraId="1621C30D" w14:textId="77777777" w:rsidR="00550290" w:rsidRPr="008E0C5A" w:rsidRDefault="00550290" w:rsidP="00550290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  <w:r w:rsidRPr="008E0C5A">
              <w:rPr>
                <w:rFonts w:ascii="Arial" w:hAnsi="Arial" w:cs="Arial"/>
                <w:sz w:val="20"/>
              </w:rPr>
              <w:t>Kindertagesstätte „Piratenschiff“, Am Sportplatz 18, Willinghusen</w:t>
            </w:r>
          </w:p>
          <w:p w14:paraId="2844837F" w14:textId="77777777" w:rsidR="00550290" w:rsidRDefault="00550290" w:rsidP="00550290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  <w:r w:rsidRPr="008E0C5A">
              <w:rPr>
                <w:rFonts w:ascii="Arial" w:hAnsi="Arial" w:cs="Arial"/>
                <w:sz w:val="20"/>
              </w:rPr>
              <w:t>Tel:</w:t>
            </w:r>
            <w:r>
              <w:rPr>
                <w:rFonts w:ascii="Arial" w:hAnsi="Arial" w:cs="Arial"/>
                <w:sz w:val="20"/>
              </w:rPr>
              <w:t xml:space="preserve"> 040 / 710 10 57</w:t>
            </w:r>
          </w:p>
          <w:p w14:paraId="67755FD6" w14:textId="77777777" w:rsidR="00344411" w:rsidRDefault="00344411" w:rsidP="0016174E">
            <w:pPr>
              <w:tabs>
                <w:tab w:val="left" w:pos="3495"/>
              </w:tabs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EA7BE2" w14:textId="77777777" w:rsidR="00344411" w:rsidRDefault="00344411" w:rsidP="0016174E">
            <w:pPr>
              <w:tabs>
                <w:tab w:val="left" w:pos="3495"/>
              </w:tabs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9F54E1" w14:textId="77777777" w:rsidR="00344411" w:rsidRDefault="00344411" w:rsidP="0016174E">
            <w:pPr>
              <w:tabs>
                <w:tab w:val="left" w:pos="3495"/>
              </w:tabs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883C63" w14:textId="77777777" w:rsidR="00344411" w:rsidRPr="003727E9" w:rsidRDefault="00344411" w:rsidP="0016174E">
            <w:pPr>
              <w:tabs>
                <w:tab w:val="left" w:pos="3495"/>
              </w:tabs>
            </w:pPr>
          </w:p>
        </w:tc>
        <w:tc>
          <w:tcPr>
            <w:tcW w:w="4630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404"/>
            </w:tblGrid>
            <w:tr w:rsidR="00391C7B" w:rsidRPr="00697995" w14:paraId="7D820570" w14:textId="77777777" w:rsidTr="00CE0DDD">
              <w:tc>
                <w:tcPr>
                  <w:tcW w:w="4404" w:type="dxa"/>
                </w:tcPr>
                <w:p w14:paraId="6E819D72" w14:textId="77777777" w:rsidR="00391C7B" w:rsidRPr="00697995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b/>
                      <w:sz w:val="20"/>
                    </w:rPr>
                  </w:pPr>
                  <w:r w:rsidRPr="00697995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13952" behindDoc="0" locked="0" layoutInCell="1" allowOverlap="1" wp14:anchorId="0400C6AE" wp14:editId="2CD2B211">
                            <wp:simplePos x="0" y="0"/>
                            <wp:positionH relativeFrom="column">
                              <wp:posOffset>50800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319" name="Rechteck 3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5ABF7DE" id="Rechteck 319" o:spid="_x0000_s1026" style="position:absolute;margin-left:4pt;margin-top:3pt;width:7.5pt;height:7.5pt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" fillcolor="window" strokecolor="windowText" strokeweight="1pt"/>
                        </w:pict>
                      </mc:Fallback>
                    </mc:AlternateContent>
                  </w:r>
                  <w:r w:rsidRPr="00697995">
                    <w:rPr>
                      <w:rFonts w:ascii="Arial" w:hAnsi="Arial" w:cs="Arial"/>
                      <w:b/>
                      <w:sz w:val="20"/>
                    </w:rPr>
                    <w:t xml:space="preserve">       Krippe 8-13 Uhr</w:t>
                  </w:r>
                </w:p>
              </w:tc>
            </w:tr>
            <w:tr w:rsidR="00391C7B" w:rsidRPr="008E0C5A" w14:paraId="2313219D" w14:textId="77777777" w:rsidTr="00CE0DDD">
              <w:tc>
                <w:tcPr>
                  <w:tcW w:w="4404" w:type="dxa"/>
                </w:tcPr>
                <w:p w14:paraId="0017909A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14976" behindDoc="0" locked="0" layoutInCell="1" allowOverlap="1" wp14:anchorId="2A05FA23" wp14:editId="4259E0E3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320" name="Rechteck 3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81D8F4A" id="Rechteck 320" o:spid="_x0000_s1026" style="position:absolute;margin-left:21.25pt;margin-top:3.55pt;width:7.5pt;height:7.5pt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" fillcolor="window" strokecolor="windowText" strokeweight="1pt"/>
                        </w:pict>
                      </mc:Fallback>
                    </mc:AlternateContent>
                  </w:r>
                  <w:r w:rsidRPr="008E0C5A">
                    <w:rPr>
                      <w:rFonts w:ascii="Arial" w:hAnsi="Arial" w:cs="Arial"/>
                      <w:sz w:val="20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    zusätzlich 7-8 Uhr          </w:t>
                  </w:r>
                </w:p>
              </w:tc>
            </w:tr>
            <w:tr w:rsidR="00391C7B" w:rsidRPr="008E0C5A" w14:paraId="2318FB71" w14:textId="77777777" w:rsidTr="00CE0DDD">
              <w:tc>
                <w:tcPr>
                  <w:tcW w:w="4404" w:type="dxa"/>
                </w:tcPr>
                <w:p w14:paraId="2FFD4A52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16000" behindDoc="0" locked="0" layoutInCell="1" allowOverlap="1" wp14:anchorId="0D154BF2" wp14:editId="050F3079">
                            <wp:simplePos x="0" y="0"/>
                            <wp:positionH relativeFrom="column">
                              <wp:posOffset>260350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321" name="Rechteck 3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E17F6C7" id="Rechteck 321" o:spid="_x0000_s1026" style="position:absolute;margin-left:20.5pt;margin-top:2.3pt;width:7.5pt;height:7.5pt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" fillcolor="window" strokecolor="windowText" strokeweight="1pt"/>
                        </w:pict>
                      </mc:Fallback>
                    </mc:AlternateContent>
                  </w:r>
                  <w:r w:rsidRPr="008E0C5A">
                    <w:rPr>
                      <w:rFonts w:ascii="Arial" w:hAnsi="Arial" w:cs="Arial"/>
                      <w:sz w:val="20"/>
                    </w:rPr>
                    <w:t xml:space="preserve">             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zusätzlich 13-14 Uhr       </w:t>
                  </w:r>
                </w:p>
              </w:tc>
            </w:tr>
            <w:tr w:rsidR="00391C7B" w:rsidRPr="008E0C5A" w14:paraId="0138842C" w14:textId="77777777" w:rsidTr="00CE0DDD">
              <w:tc>
                <w:tcPr>
                  <w:tcW w:w="4404" w:type="dxa"/>
                </w:tcPr>
                <w:p w14:paraId="1072D4C0" w14:textId="77777777" w:rsidR="00391C7B" w:rsidRPr="00772E7B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</w:pPr>
                  <w:r w:rsidRPr="00772E7B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  <w:t xml:space="preserve">Das Angebot entspricht nicht meinen Bedarf. Ich benötige eine Zeit </w:t>
                  </w:r>
                </w:p>
                <w:p w14:paraId="20589428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</w:pPr>
                  <w:r w:rsidRPr="00772E7B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  <w:t>von_________Uhr bis _________ Uhr</w:t>
                  </w:r>
                </w:p>
              </w:tc>
            </w:tr>
            <w:tr w:rsidR="00391C7B" w:rsidRPr="00697995" w14:paraId="79C2DBC7" w14:textId="77777777" w:rsidTr="00CE0DDD">
              <w:tc>
                <w:tcPr>
                  <w:tcW w:w="4404" w:type="dxa"/>
                </w:tcPr>
                <w:p w14:paraId="703343F4" w14:textId="77777777" w:rsidR="00391C7B" w:rsidRPr="00697995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b/>
                      <w:sz w:val="20"/>
                    </w:rPr>
                  </w:pPr>
                  <w:r w:rsidRPr="00697995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17024" behindDoc="0" locked="0" layoutInCell="1" allowOverlap="1" wp14:anchorId="32C35638" wp14:editId="0ACF6808">
                            <wp:simplePos x="0" y="0"/>
                            <wp:positionH relativeFrom="column">
                              <wp:posOffset>50800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322" name="Rechteck 3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76B7B4A" id="Rechteck 322" o:spid="_x0000_s1026" style="position:absolute;margin-left:4pt;margin-top:2.55pt;width:7.5pt;height:7.5pt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" fillcolor="window" strokecolor="windowText" strokeweight="1pt"/>
                        </w:pict>
                      </mc:Fallback>
                    </mc:AlternateContent>
                  </w:r>
                  <w:r w:rsidRPr="00697995">
                    <w:rPr>
                      <w:rFonts w:ascii="Arial" w:hAnsi="Arial" w:cs="Arial"/>
                      <w:b/>
                      <w:sz w:val="20"/>
                    </w:rPr>
                    <w:t xml:space="preserve">       Kindergarten 8-13 Uhr</w:t>
                  </w:r>
                </w:p>
              </w:tc>
            </w:tr>
            <w:tr w:rsidR="00391C7B" w:rsidRPr="008E0C5A" w14:paraId="2EA1213B" w14:textId="77777777" w:rsidTr="00CE0DDD">
              <w:tc>
                <w:tcPr>
                  <w:tcW w:w="4404" w:type="dxa"/>
                </w:tcPr>
                <w:p w14:paraId="43765B80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18048" behindDoc="0" locked="0" layoutInCell="1" allowOverlap="1" wp14:anchorId="51D6AB89" wp14:editId="337F7C30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323" name="Rechteck 3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7D6CCC2" id="Rechteck 323" o:spid="_x0000_s1026" style="position:absolute;margin-left:21.25pt;margin-top:3.55pt;width:7.5pt;height:7.5pt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</w:rPr>
                    <w:t xml:space="preserve">              zusätzlich 7-8 Uhr</w:t>
                  </w:r>
                </w:p>
              </w:tc>
            </w:tr>
            <w:tr w:rsidR="00391C7B" w:rsidRPr="008E0C5A" w14:paraId="59C2B4C0" w14:textId="77777777" w:rsidTr="00CE0DDD">
              <w:tc>
                <w:tcPr>
                  <w:tcW w:w="4404" w:type="dxa"/>
                </w:tcPr>
                <w:p w14:paraId="7684A534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19072" behindDoc="0" locked="0" layoutInCell="1" allowOverlap="1" wp14:anchorId="3CCC19F9" wp14:editId="7D0D4BCE">
                            <wp:simplePos x="0" y="0"/>
                            <wp:positionH relativeFrom="column">
                              <wp:posOffset>260350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324" name="Rechteck 3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D2AF2AC" id="Rechteck 324" o:spid="_x0000_s1026" style="position:absolute;margin-left:20.5pt;margin-top:2.3pt;width:7.5pt;height:7.5pt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</w:rPr>
                    <w:t xml:space="preserve">              zusätzlich 13-14 Uhr</w:t>
                  </w:r>
                </w:p>
              </w:tc>
            </w:tr>
            <w:tr w:rsidR="00391C7B" w:rsidRPr="008E0C5A" w14:paraId="2B8E4A4E" w14:textId="77777777" w:rsidTr="00CE0DDD">
              <w:tc>
                <w:tcPr>
                  <w:tcW w:w="4404" w:type="dxa"/>
                </w:tcPr>
                <w:p w14:paraId="1D9D0324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20096" behindDoc="0" locked="0" layoutInCell="1" allowOverlap="1" wp14:anchorId="022222B0" wp14:editId="72996F5C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325" name="Rechteck 3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5D79D23" id="Rechteck 325" o:spid="_x0000_s1026" style="position:absolute;margin-left:21.25pt;margin-top:2.55pt;width:7.5pt;height:7.5pt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" fillcolor="window" strokecolor="windowText" strokeweight="1pt"/>
                        </w:pict>
                      </mc:Fallback>
                    </mc:AlternateContent>
                  </w:r>
                  <w:r w:rsidRPr="008E0C5A">
                    <w:rPr>
                      <w:rFonts w:ascii="Arial" w:hAnsi="Arial" w:cs="Arial"/>
                      <w:sz w:val="20"/>
                    </w:rPr>
                    <w:t xml:space="preserve">              </w:t>
                  </w:r>
                  <w:r>
                    <w:rPr>
                      <w:rFonts w:ascii="Arial" w:hAnsi="Arial" w:cs="Arial"/>
                      <w:sz w:val="20"/>
                    </w:rPr>
                    <w:t>zusätzlich 14-15 Uhr</w:t>
                  </w:r>
                </w:p>
              </w:tc>
            </w:tr>
            <w:tr w:rsidR="00391C7B" w:rsidRPr="00697995" w14:paraId="0AB76456" w14:textId="77777777" w:rsidTr="00CE0DDD">
              <w:tc>
                <w:tcPr>
                  <w:tcW w:w="4404" w:type="dxa"/>
                </w:tcPr>
                <w:p w14:paraId="0CC55E18" w14:textId="77777777" w:rsidR="00391C7B" w:rsidRPr="00697995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b/>
                      <w:sz w:val="20"/>
                    </w:rPr>
                  </w:pPr>
                  <w:r w:rsidRPr="00697995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21120" behindDoc="0" locked="0" layoutInCell="1" allowOverlap="1" wp14:anchorId="035209D3" wp14:editId="7D4F8F55">
                            <wp:simplePos x="0" y="0"/>
                            <wp:positionH relativeFrom="column">
                              <wp:posOffset>50800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326" name="Rechteck 3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43F7705" id="Rechteck 326" o:spid="_x0000_s1026" style="position:absolute;margin-left:4pt;margin-top:2.55pt;width:7.5pt;height:7.5pt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" fillcolor="window" strokecolor="windowText" strokeweight="1pt"/>
                        </w:pict>
                      </mc:Fallback>
                    </mc:AlternateContent>
                  </w:r>
                  <w:r w:rsidRPr="00697995">
                    <w:rPr>
                      <w:rFonts w:ascii="Arial" w:hAnsi="Arial" w:cs="Arial"/>
                      <w:b/>
                      <w:sz w:val="20"/>
                    </w:rPr>
                    <w:t xml:space="preserve">       Kindergarten 8-16 Uhr</w:t>
                  </w:r>
                </w:p>
              </w:tc>
            </w:tr>
            <w:tr w:rsidR="00391C7B" w:rsidRPr="008E0C5A" w14:paraId="2B979A5C" w14:textId="77777777" w:rsidTr="00CE0DDD">
              <w:tc>
                <w:tcPr>
                  <w:tcW w:w="4404" w:type="dxa"/>
                </w:tcPr>
                <w:p w14:paraId="3890F1C3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22144" behindDoc="0" locked="0" layoutInCell="1" allowOverlap="1" wp14:anchorId="703AAC1C" wp14:editId="15E9A53C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327" name="Rechteck 3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EF6B42C" id="Rechteck 327" o:spid="_x0000_s1026" style="position:absolute;margin-left:21.25pt;margin-top:3.55pt;width:7.5pt;height:7.5pt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</w:rPr>
                    <w:t xml:space="preserve">              zusätzlich 7-8 Uhr</w:t>
                  </w:r>
                </w:p>
              </w:tc>
            </w:tr>
            <w:tr w:rsidR="00391C7B" w:rsidRPr="008E0C5A" w14:paraId="740F0440" w14:textId="77777777" w:rsidTr="00CE0DDD">
              <w:tc>
                <w:tcPr>
                  <w:tcW w:w="4404" w:type="dxa"/>
                </w:tcPr>
                <w:p w14:paraId="72099110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23168" behindDoc="0" locked="0" layoutInCell="1" allowOverlap="1" wp14:anchorId="3F74BA66" wp14:editId="7C1FBF75">
                            <wp:simplePos x="0" y="0"/>
                            <wp:positionH relativeFrom="column">
                              <wp:posOffset>260350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328" name="Rechteck 3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393F25F" id="Rechteck 328" o:spid="_x0000_s1026" style="position:absolute;margin-left:20.5pt;margin-top:2.3pt;width:7.5pt;height:7.5pt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</w:rPr>
                    <w:t xml:space="preserve">              zusätzlich 16-17 Uhr</w:t>
                  </w:r>
                </w:p>
              </w:tc>
            </w:tr>
            <w:tr w:rsidR="00391C7B" w:rsidRPr="008E0C5A" w14:paraId="1075B677" w14:textId="77777777" w:rsidTr="00CE0DDD">
              <w:tc>
                <w:tcPr>
                  <w:tcW w:w="4404" w:type="dxa"/>
                </w:tcPr>
                <w:p w14:paraId="7F230BC0" w14:textId="77777777" w:rsidR="00391C7B" w:rsidRPr="0005448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</w:pPr>
                  <w:r w:rsidRPr="0005448A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  <w:t xml:space="preserve">Das Angebot entspricht nicht meinen Bedarf. Ich benötige eine Zeit </w:t>
                  </w:r>
                </w:p>
                <w:p w14:paraId="7E86B25E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05448A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  <w:t>von_________Uhr bis _________</w:t>
                  </w:r>
                  <w:r w:rsidRPr="00697995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  <w:lang w:eastAsia="de-DE"/>
                    </w:rPr>
                    <w:t xml:space="preserve"> Uhr</w:t>
                  </w:r>
                </w:p>
              </w:tc>
            </w:tr>
          </w:tbl>
          <w:p w14:paraId="0EE59F84" w14:textId="77777777" w:rsidR="007A00F5" w:rsidRDefault="007A00F5" w:rsidP="0016174E">
            <w:pPr>
              <w:tabs>
                <w:tab w:val="left" w:pos="3495"/>
              </w:tabs>
            </w:pPr>
          </w:p>
        </w:tc>
        <w:tc>
          <w:tcPr>
            <w:tcW w:w="1410" w:type="dxa"/>
          </w:tcPr>
          <w:p w14:paraId="1A254BD8" w14:textId="77777777" w:rsidR="002D7C68" w:rsidRDefault="002D7C68" w:rsidP="0016174E">
            <w:pPr>
              <w:tabs>
                <w:tab w:val="left" w:pos="3495"/>
              </w:tabs>
            </w:pPr>
          </w:p>
        </w:tc>
      </w:tr>
      <w:tr w:rsidR="00174B1D" w14:paraId="3E74950A" w14:textId="77777777" w:rsidTr="00391C7B">
        <w:trPr>
          <w:trHeight w:val="558"/>
        </w:trPr>
        <w:tc>
          <w:tcPr>
            <w:tcW w:w="3020" w:type="dxa"/>
          </w:tcPr>
          <w:p w14:paraId="3177D1AC" w14:textId="77777777" w:rsidR="00550290" w:rsidRPr="008E0C5A" w:rsidRDefault="00550290" w:rsidP="00550290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  <w:r w:rsidRPr="008E0C5A">
              <w:rPr>
                <w:rFonts w:ascii="Arial" w:hAnsi="Arial" w:cs="Arial"/>
                <w:sz w:val="20"/>
              </w:rPr>
              <w:t xml:space="preserve">Ev. </w:t>
            </w:r>
            <w:r>
              <w:rPr>
                <w:rFonts w:ascii="Arial" w:hAnsi="Arial" w:cs="Arial"/>
                <w:sz w:val="20"/>
              </w:rPr>
              <w:t>Kita Willinghusen</w:t>
            </w:r>
            <w:r w:rsidRPr="008E0C5A">
              <w:rPr>
                <w:rFonts w:ascii="Arial" w:hAnsi="Arial" w:cs="Arial"/>
                <w:sz w:val="20"/>
              </w:rPr>
              <w:t>, Lohe 2, Willinghusen</w:t>
            </w:r>
          </w:p>
          <w:p w14:paraId="5CB3780B" w14:textId="77777777" w:rsidR="00550290" w:rsidRDefault="00550290" w:rsidP="00550290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  <w:r w:rsidRPr="008E0C5A">
              <w:rPr>
                <w:rFonts w:ascii="Arial" w:hAnsi="Arial" w:cs="Arial"/>
                <w:sz w:val="20"/>
              </w:rPr>
              <w:t xml:space="preserve">Tel: </w:t>
            </w:r>
            <w:r>
              <w:rPr>
                <w:rFonts w:ascii="Arial" w:hAnsi="Arial" w:cs="Arial"/>
                <w:sz w:val="20"/>
              </w:rPr>
              <w:t>040 / 711 444 59</w:t>
            </w:r>
          </w:p>
          <w:p w14:paraId="6C111F8D" w14:textId="77777777" w:rsidR="00344411" w:rsidRDefault="00344411" w:rsidP="00174B1D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</w:p>
          <w:p w14:paraId="67F45117" w14:textId="77777777" w:rsidR="00344411" w:rsidRDefault="00344411" w:rsidP="00174B1D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</w:p>
          <w:p w14:paraId="22D7DCB6" w14:textId="77777777" w:rsidR="00344411" w:rsidRDefault="00344411" w:rsidP="00174B1D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</w:p>
          <w:p w14:paraId="4E3B0789" w14:textId="77777777" w:rsidR="00344411" w:rsidRDefault="00344411" w:rsidP="00174B1D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</w:p>
          <w:p w14:paraId="499CEF4E" w14:textId="77777777" w:rsidR="00344411" w:rsidRDefault="00344411" w:rsidP="00174B1D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</w:p>
          <w:p w14:paraId="249569B1" w14:textId="77777777" w:rsidR="008109B7" w:rsidRPr="008109B7" w:rsidRDefault="008109B7" w:rsidP="00174B1D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630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404"/>
            </w:tblGrid>
            <w:tr w:rsidR="00391C7B" w:rsidRPr="00697995" w14:paraId="2A6701F3" w14:textId="77777777" w:rsidTr="00CE0DDD">
              <w:tc>
                <w:tcPr>
                  <w:tcW w:w="4404" w:type="dxa"/>
                </w:tcPr>
                <w:p w14:paraId="1304636D" w14:textId="77777777" w:rsidR="00391C7B" w:rsidRPr="00697995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b/>
                      <w:sz w:val="20"/>
                    </w:rPr>
                  </w:pPr>
                  <w:r w:rsidRPr="00697995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59008" behindDoc="0" locked="0" layoutInCell="1" allowOverlap="1" wp14:anchorId="6900D4A0" wp14:editId="5FE9F855">
                            <wp:simplePos x="0" y="0"/>
                            <wp:positionH relativeFrom="column">
                              <wp:posOffset>50800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150" name="Rechteck 1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A57C4C1" id="Rechteck 150" o:spid="_x0000_s1026" style="position:absolute;margin-left:4pt;margin-top:2.75pt;width:7.5pt;height:7.5pt;z-index:2524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" fillcolor="window" strokecolor="windowText" strokeweight="1pt"/>
                        </w:pict>
                      </mc:Fallback>
                    </mc:AlternateContent>
                  </w:r>
                  <w:r w:rsidRPr="00697995">
                    <w:rPr>
                      <w:rFonts w:ascii="Arial" w:hAnsi="Arial" w:cs="Arial"/>
                      <w:b/>
                      <w:sz w:val="20"/>
                    </w:rPr>
                    <w:t xml:space="preserve">       Krippe 8-16 Uhr</w:t>
                  </w:r>
                </w:p>
              </w:tc>
            </w:tr>
            <w:tr w:rsidR="00391C7B" w:rsidRPr="008E0C5A" w14:paraId="5DCEFA0F" w14:textId="77777777" w:rsidTr="00CE0DDD">
              <w:tc>
                <w:tcPr>
                  <w:tcW w:w="4404" w:type="dxa"/>
                </w:tcPr>
                <w:p w14:paraId="4CC28757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60032" behindDoc="0" locked="0" layoutInCell="1" allowOverlap="1" wp14:anchorId="2DE8B889" wp14:editId="53FC2993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151" name="Rechteck 1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C880FBD" id="Rechteck 151" o:spid="_x0000_s1026" style="position:absolute;margin-left:21.25pt;margin-top:3.55pt;width:7.5pt;height:7.5pt;z-index:2524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" fillcolor="window" strokecolor="windowText" strokeweight="1pt"/>
                        </w:pict>
                      </mc:Fallback>
                    </mc:AlternateContent>
                  </w:r>
                  <w:r w:rsidRPr="008E0C5A">
                    <w:rPr>
                      <w:rFonts w:ascii="Arial" w:hAnsi="Arial" w:cs="Arial"/>
                      <w:sz w:val="20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    zusätzlich 7-8 Uhr</w:t>
                  </w:r>
                </w:p>
              </w:tc>
            </w:tr>
            <w:tr w:rsidR="00391C7B" w:rsidRPr="008E0C5A" w14:paraId="29080B70" w14:textId="77777777" w:rsidTr="00CE0DDD">
              <w:tc>
                <w:tcPr>
                  <w:tcW w:w="4404" w:type="dxa"/>
                </w:tcPr>
                <w:p w14:paraId="685BE90A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61056" behindDoc="0" locked="0" layoutInCell="1" allowOverlap="1" wp14:anchorId="0BD3C306" wp14:editId="55ED6FC1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152" name="Rechteck 1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E9963AE" id="Rechteck 152" o:spid="_x0000_s1026" style="position:absolute;margin-left:21.25pt;margin-top:2.35pt;width:7.5pt;height:7.5pt;z-index: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</w:rPr>
                    <w:t xml:space="preserve">              zusätzlich 16-17 Uhr</w:t>
                  </w:r>
                </w:p>
              </w:tc>
            </w:tr>
            <w:tr w:rsidR="00391C7B" w:rsidRPr="008E0C5A" w14:paraId="0670EF0C" w14:textId="77777777" w:rsidTr="00CE0DDD">
              <w:tc>
                <w:tcPr>
                  <w:tcW w:w="4404" w:type="dxa"/>
                </w:tcPr>
                <w:p w14:paraId="34AB8342" w14:textId="77777777" w:rsidR="00391C7B" w:rsidRPr="0005448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</w:pPr>
                  <w:r w:rsidRPr="0005448A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  <w:t xml:space="preserve">Das Angebot entspricht nicht meinen Bedarf. Ich benötige eine Zeit </w:t>
                  </w:r>
                </w:p>
                <w:p w14:paraId="32D73DF7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</w:pPr>
                  <w:r w:rsidRPr="0005448A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  <w:t>von_________Uhr bis _________ Uhr</w:t>
                  </w:r>
                </w:p>
              </w:tc>
            </w:tr>
            <w:tr w:rsidR="00391C7B" w:rsidRPr="00697995" w14:paraId="54FC9DD6" w14:textId="77777777" w:rsidTr="00CE0DDD">
              <w:tc>
                <w:tcPr>
                  <w:tcW w:w="4404" w:type="dxa"/>
                </w:tcPr>
                <w:p w14:paraId="358F4952" w14:textId="77777777" w:rsidR="00391C7B" w:rsidRPr="00697995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b/>
                      <w:sz w:val="20"/>
                    </w:rPr>
                  </w:pPr>
                  <w:r w:rsidRPr="00697995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62080" behindDoc="0" locked="0" layoutInCell="1" allowOverlap="1" wp14:anchorId="10E53042" wp14:editId="43791218">
                            <wp:simplePos x="0" y="0"/>
                            <wp:positionH relativeFrom="column">
                              <wp:posOffset>50800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153" name="Rechteck 1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0DAB1AA" id="Rechteck 153" o:spid="_x0000_s1026" style="position:absolute;margin-left:4pt;margin-top:2.55pt;width:7.5pt;height:7.5pt;z-index:2524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" fillcolor="window" strokecolor="windowText" strokeweight="1pt"/>
                        </w:pict>
                      </mc:Fallback>
                    </mc:AlternateContent>
                  </w:r>
                  <w:r w:rsidRPr="00697995">
                    <w:rPr>
                      <w:rFonts w:ascii="Arial" w:hAnsi="Arial" w:cs="Arial"/>
                      <w:b/>
                      <w:sz w:val="20"/>
                    </w:rPr>
                    <w:t xml:space="preserve">       Kindergarten 8-13 Uhr</w:t>
                  </w:r>
                </w:p>
              </w:tc>
            </w:tr>
            <w:tr w:rsidR="00391C7B" w:rsidRPr="008E0C5A" w14:paraId="06374008" w14:textId="77777777" w:rsidTr="00CE0DDD">
              <w:tc>
                <w:tcPr>
                  <w:tcW w:w="4404" w:type="dxa"/>
                </w:tcPr>
                <w:p w14:paraId="7A400CC8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63104" behindDoc="0" locked="0" layoutInCell="1" allowOverlap="1" wp14:anchorId="16B7EC73" wp14:editId="28F6C76E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154" name="Rechteck 1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2499FF0" id="Rechteck 154" o:spid="_x0000_s1026" style="position:absolute;margin-left:21.25pt;margin-top:3.55pt;width:7.5pt;height:7.5pt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</w:rPr>
                    <w:t xml:space="preserve">              zusätzlich 7-8 Uhr</w:t>
                  </w:r>
                </w:p>
              </w:tc>
            </w:tr>
            <w:tr w:rsidR="00391C7B" w:rsidRPr="008E0C5A" w14:paraId="6C9C7BDF" w14:textId="77777777" w:rsidTr="00CE0DDD">
              <w:tc>
                <w:tcPr>
                  <w:tcW w:w="4404" w:type="dxa"/>
                </w:tcPr>
                <w:p w14:paraId="10A031A0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64128" behindDoc="0" locked="0" layoutInCell="1" allowOverlap="1" wp14:anchorId="1E4D7DA9" wp14:editId="1DDA86CD">
                            <wp:simplePos x="0" y="0"/>
                            <wp:positionH relativeFrom="column">
                              <wp:posOffset>260350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155" name="Rechteck 1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609C58E" id="Rechteck 155" o:spid="_x0000_s1026" style="position:absolute;margin-left:20.5pt;margin-top:2.3pt;width:7.5pt;height:7.5pt;z-index:25246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</w:rPr>
                    <w:t xml:space="preserve">              zusätzlich 13-14 Uhr</w:t>
                  </w:r>
                </w:p>
              </w:tc>
            </w:tr>
            <w:tr w:rsidR="00391C7B" w:rsidRPr="008E0C5A" w14:paraId="70C78A00" w14:textId="77777777" w:rsidTr="00CE0DDD">
              <w:tc>
                <w:tcPr>
                  <w:tcW w:w="4404" w:type="dxa"/>
                </w:tcPr>
                <w:p w14:paraId="4A49156B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65152" behindDoc="0" locked="0" layoutInCell="1" allowOverlap="1" wp14:anchorId="6372281C" wp14:editId="2D799882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156" name="Rechteck 15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B7B68FA" id="Rechteck 156" o:spid="_x0000_s1026" style="position:absolute;margin-left:21.25pt;margin-top:2.55pt;width:7.5pt;height:7.5pt;z-index:2524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" fillcolor="window" strokecolor="windowText" strokeweight="1pt"/>
                        </w:pict>
                      </mc:Fallback>
                    </mc:AlternateContent>
                  </w:r>
                  <w:r w:rsidRPr="008E0C5A">
                    <w:rPr>
                      <w:rFonts w:ascii="Arial" w:hAnsi="Arial" w:cs="Arial"/>
                      <w:sz w:val="20"/>
                    </w:rPr>
                    <w:t xml:space="preserve">              </w:t>
                  </w:r>
                  <w:r>
                    <w:rPr>
                      <w:rFonts w:ascii="Arial" w:hAnsi="Arial" w:cs="Arial"/>
                      <w:sz w:val="20"/>
                    </w:rPr>
                    <w:t>zusätzlich 14-15 Uhr</w:t>
                  </w:r>
                </w:p>
              </w:tc>
            </w:tr>
            <w:tr w:rsidR="00391C7B" w:rsidRPr="00697995" w14:paraId="309D13BD" w14:textId="77777777" w:rsidTr="00CE0DDD">
              <w:tc>
                <w:tcPr>
                  <w:tcW w:w="4404" w:type="dxa"/>
                </w:tcPr>
                <w:p w14:paraId="320623ED" w14:textId="77777777" w:rsidR="00391C7B" w:rsidRPr="00697995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b/>
                      <w:sz w:val="20"/>
                    </w:rPr>
                  </w:pPr>
                  <w:r w:rsidRPr="00697995">
                    <w:rPr>
                      <w:rFonts w:ascii="Arial" w:hAnsi="Arial" w:cs="Arial"/>
                      <w:b/>
                      <w:sz w:val="20"/>
                    </w:rPr>
                    <w:t xml:space="preserve">       Kindergarten 8-16 Uhr</w:t>
                  </w:r>
                </w:p>
              </w:tc>
            </w:tr>
            <w:tr w:rsidR="00391C7B" w:rsidRPr="008E0C5A" w14:paraId="64488F0F" w14:textId="77777777" w:rsidTr="00CE0DDD">
              <w:tc>
                <w:tcPr>
                  <w:tcW w:w="4404" w:type="dxa"/>
                </w:tcPr>
                <w:p w14:paraId="150B0EEE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66176" behindDoc="0" locked="0" layoutInCell="1" allowOverlap="1" wp14:anchorId="2CDC8101" wp14:editId="224DCBAC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158" name="Rechteck 15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2E1ACC1" id="Rechteck 158" o:spid="_x0000_s1026" style="position:absolute;margin-left:21.25pt;margin-top:3.55pt;width:7.5pt;height:7.5pt;z-index:252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</w:rPr>
                    <w:t xml:space="preserve">              zusätzlich 7-8 Uhr</w:t>
                  </w:r>
                </w:p>
              </w:tc>
            </w:tr>
            <w:tr w:rsidR="00391C7B" w:rsidRPr="008E0C5A" w14:paraId="2FF180BC" w14:textId="77777777" w:rsidTr="00CE0DDD">
              <w:tc>
                <w:tcPr>
                  <w:tcW w:w="4404" w:type="dxa"/>
                </w:tcPr>
                <w:p w14:paraId="4EA5210B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67200" behindDoc="0" locked="0" layoutInCell="1" allowOverlap="1" wp14:anchorId="1D8B43D4" wp14:editId="02B5D44A">
                            <wp:simplePos x="0" y="0"/>
                            <wp:positionH relativeFrom="column">
                              <wp:posOffset>260350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159" name="Rechteck 1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84D409" id="Rechteck 159" o:spid="_x0000_s1026" style="position:absolute;margin-left:20.5pt;margin-top:2.3pt;width:7.5pt;height:7.5pt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</w:rPr>
                    <w:t xml:space="preserve">              zusätzlich 16-17 Uhr</w:t>
                  </w:r>
                </w:p>
              </w:tc>
            </w:tr>
            <w:tr w:rsidR="00391C7B" w:rsidRPr="008E0C5A" w14:paraId="5C211298" w14:textId="77777777" w:rsidTr="00CE0DDD">
              <w:tc>
                <w:tcPr>
                  <w:tcW w:w="4404" w:type="dxa"/>
                </w:tcPr>
                <w:p w14:paraId="5EE468B0" w14:textId="77777777" w:rsidR="003C08D9" w:rsidRDefault="003C08D9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</w:pPr>
                </w:p>
                <w:p w14:paraId="7B911135" w14:textId="77777777" w:rsidR="00391C7B" w:rsidRPr="0005448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</w:pPr>
                  <w:r w:rsidRPr="0005448A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  <w:lastRenderedPageBreak/>
                    <w:t xml:space="preserve">Das Angebot entspricht nicht meinen Bedarf. Ich benötige eine Zeit </w:t>
                  </w:r>
                </w:p>
                <w:p w14:paraId="074E2654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</w:pPr>
                  <w:r w:rsidRPr="0005448A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  <w:t>von_________Uhr bis _________ Uhr</w:t>
                  </w:r>
                </w:p>
              </w:tc>
            </w:tr>
          </w:tbl>
          <w:p w14:paraId="7BD34641" w14:textId="77777777" w:rsidR="00174B1D" w:rsidRPr="008E0C5A" w:rsidRDefault="00174B1D" w:rsidP="008E0C5A"/>
        </w:tc>
        <w:tc>
          <w:tcPr>
            <w:tcW w:w="1410" w:type="dxa"/>
          </w:tcPr>
          <w:p w14:paraId="733B212C" w14:textId="77777777" w:rsidR="00174B1D" w:rsidRDefault="00174B1D" w:rsidP="00174B1D">
            <w:pPr>
              <w:tabs>
                <w:tab w:val="left" w:pos="3495"/>
              </w:tabs>
            </w:pPr>
          </w:p>
        </w:tc>
      </w:tr>
      <w:tr w:rsidR="006F439C" w14:paraId="311D4B66" w14:textId="77777777" w:rsidTr="00391C7B">
        <w:trPr>
          <w:trHeight w:val="1691"/>
        </w:trPr>
        <w:tc>
          <w:tcPr>
            <w:tcW w:w="3020" w:type="dxa"/>
          </w:tcPr>
          <w:p w14:paraId="19866472" w14:textId="77777777" w:rsidR="00550290" w:rsidRPr="008E0C5A" w:rsidRDefault="00550290" w:rsidP="00550290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  <w:r w:rsidRPr="008E0C5A">
              <w:rPr>
                <w:rFonts w:ascii="Arial" w:hAnsi="Arial" w:cs="Arial"/>
                <w:sz w:val="20"/>
              </w:rPr>
              <w:t xml:space="preserve">Kindergarten </w:t>
            </w:r>
            <w:proofErr w:type="spellStart"/>
            <w:r w:rsidRPr="008E0C5A">
              <w:rPr>
                <w:rFonts w:ascii="Arial" w:hAnsi="Arial" w:cs="Arial"/>
                <w:sz w:val="20"/>
              </w:rPr>
              <w:t>Guipavasring</w:t>
            </w:r>
            <w:proofErr w:type="spellEnd"/>
            <w:r w:rsidRPr="008E0C5A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8E0C5A">
              <w:rPr>
                <w:rFonts w:ascii="Arial" w:hAnsi="Arial" w:cs="Arial"/>
                <w:sz w:val="20"/>
              </w:rPr>
              <w:t>Guipavasring</w:t>
            </w:r>
            <w:proofErr w:type="spellEnd"/>
            <w:r w:rsidRPr="008E0C5A">
              <w:rPr>
                <w:rFonts w:ascii="Arial" w:hAnsi="Arial" w:cs="Arial"/>
                <w:sz w:val="20"/>
              </w:rPr>
              <w:t xml:space="preserve"> 7, Barsbüttel</w:t>
            </w:r>
          </w:p>
          <w:p w14:paraId="53C82BA6" w14:textId="77777777" w:rsidR="00550290" w:rsidRDefault="00550290" w:rsidP="00550290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  <w:r w:rsidRPr="008E0C5A">
              <w:rPr>
                <w:rFonts w:ascii="Arial" w:hAnsi="Arial" w:cs="Arial"/>
                <w:sz w:val="20"/>
              </w:rPr>
              <w:t xml:space="preserve">Tel: </w:t>
            </w:r>
            <w:r>
              <w:rPr>
                <w:rFonts w:ascii="Arial" w:hAnsi="Arial" w:cs="Arial"/>
                <w:sz w:val="20"/>
              </w:rPr>
              <w:t xml:space="preserve">040 / 63 66 57 </w:t>
            </w:r>
            <w:r w:rsidRPr="008E0C5A">
              <w:rPr>
                <w:rFonts w:ascii="Arial" w:hAnsi="Arial" w:cs="Arial"/>
                <w:sz w:val="20"/>
              </w:rPr>
              <w:t>90</w:t>
            </w:r>
          </w:p>
          <w:p w14:paraId="413F6F06" w14:textId="77777777" w:rsidR="00550290" w:rsidRDefault="00550290" w:rsidP="006F439C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</w:p>
          <w:p w14:paraId="39930C5A" w14:textId="77777777" w:rsidR="00550290" w:rsidRDefault="00550290" w:rsidP="006F439C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</w:p>
          <w:p w14:paraId="594DA3FF" w14:textId="77777777" w:rsidR="00550290" w:rsidRDefault="00550290" w:rsidP="006F439C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</w:p>
          <w:p w14:paraId="12995C89" w14:textId="77777777" w:rsidR="00344411" w:rsidRDefault="00344411" w:rsidP="006F439C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</w:p>
          <w:p w14:paraId="207FA0A7" w14:textId="77777777" w:rsidR="00344411" w:rsidRPr="008E0C5A" w:rsidRDefault="00344411" w:rsidP="006F439C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630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404"/>
            </w:tblGrid>
            <w:tr w:rsidR="00391C7B" w14:paraId="3354F9F6" w14:textId="77777777" w:rsidTr="000E157F">
              <w:tc>
                <w:tcPr>
                  <w:tcW w:w="4404" w:type="dxa"/>
                </w:tcPr>
                <w:p w14:paraId="5B42F8F0" w14:textId="77777777" w:rsidR="00391C7B" w:rsidRPr="00697995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b/>
                      <w:sz w:val="20"/>
                    </w:rPr>
                  </w:pPr>
                  <w:r w:rsidRPr="00697995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99616" behindDoc="0" locked="0" layoutInCell="1" allowOverlap="1" wp14:anchorId="149DDE2C" wp14:editId="0760F5D0">
                            <wp:simplePos x="0" y="0"/>
                            <wp:positionH relativeFrom="column">
                              <wp:posOffset>50800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97" name="Rechteck 9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01489A2" id="Rechteck 97" o:spid="_x0000_s1026" style="position:absolute;margin-left:4pt;margin-top:2.7pt;width:7.5pt;height:7.5pt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" fillcolor="window" strokecolor="windowText" strokeweight="1pt"/>
                        </w:pict>
                      </mc:Fallback>
                    </mc:AlternateContent>
                  </w:r>
                  <w:r w:rsidRPr="00697995">
                    <w:rPr>
                      <w:rFonts w:ascii="Arial" w:hAnsi="Arial" w:cs="Arial"/>
                      <w:b/>
                      <w:sz w:val="20"/>
                    </w:rPr>
                    <w:t xml:space="preserve">       Kindergarten 8-13 Uhr</w:t>
                  </w:r>
                </w:p>
              </w:tc>
            </w:tr>
            <w:tr w:rsidR="00391C7B" w14:paraId="2CEC29A9" w14:textId="77777777" w:rsidTr="000E157F">
              <w:tc>
                <w:tcPr>
                  <w:tcW w:w="4404" w:type="dxa"/>
                </w:tcPr>
                <w:p w14:paraId="5E0625FC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00640" behindDoc="0" locked="0" layoutInCell="1" allowOverlap="1" wp14:anchorId="2DC2DD0B" wp14:editId="27A6B67B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98" name="Rechteck 9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C7217E6" id="Rechteck 98" o:spid="_x0000_s1026" style="position:absolute;margin-left:21.25pt;margin-top:3.55pt;width:7.5pt;height:7.5pt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" fillcolor="window" strokecolor="windowText" strokeweight="1pt"/>
                        </w:pict>
                      </mc:Fallback>
                    </mc:AlternateContent>
                  </w:r>
                  <w:r w:rsidRPr="008E0C5A">
                    <w:rPr>
                      <w:rFonts w:ascii="Arial" w:hAnsi="Arial" w:cs="Arial"/>
                      <w:sz w:val="20"/>
                    </w:rPr>
                    <w:t xml:space="preserve">             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zusätzlich </w:t>
                  </w:r>
                  <w:r w:rsidRPr="008E0C5A">
                    <w:rPr>
                      <w:rFonts w:ascii="Arial" w:hAnsi="Arial" w:cs="Arial"/>
                      <w:sz w:val="20"/>
                    </w:rPr>
                    <w:t xml:space="preserve">7-8 Uhr          </w:t>
                  </w:r>
                </w:p>
              </w:tc>
            </w:tr>
            <w:tr w:rsidR="00391C7B" w14:paraId="58C67FCE" w14:textId="77777777" w:rsidTr="000E157F">
              <w:tc>
                <w:tcPr>
                  <w:tcW w:w="4404" w:type="dxa"/>
                </w:tcPr>
                <w:p w14:paraId="7B070E8F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01664" behindDoc="0" locked="0" layoutInCell="1" allowOverlap="1" wp14:anchorId="41B34B19" wp14:editId="1654E3B0">
                            <wp:simplePos x="0" y="0"/>
                            <wp:positionH relativeFrom="column">
                              <wp:posOffset>260350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99" name="Rechteck 9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CBC761B" id="Rechteck 99" o:spid="_x0000_s1026" style="position:absolute;margin-left:20.5pt;margin-top:2.3pt;width:7.5pt;height:7.5pt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</w:rPr>
                    <w:t xml:space="preserve">              zusätzlich 13-14 Uhr       </w:t>
                  </w:r>
                </w:p>
              </w:tc>
            </w:tr>
            <w:tr w:rsidR="00391C7B" w14:paraId="796AFCB4" w14:textId="77777777" w:rsidTr="000E157F">
              <w:tc>
                <w:tcPr>
                  <w:tcW w:w="4404" w:type="dxa"/>
                </w:tcPr>
                <w:p w14:paraId="5221E56A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02688" behindDoc="0" locked="0" layoutInCell="1" allowOverlap="1" wp14:anchorId="51AF961A" wp14:editId="581E4201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103" name="Rechteck 10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F823506" id="Rechteck 103" o:spid="_x0000_s1026" style="position:absolute;margin-left:21.25pt;margin-top:2.55pt;width:7.5pt;height:7.5pt;z-index:2524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" fillcolor="window" strokecolor="windowText" strokeweight="1pt"/>
                        </w:pict>
                      </mc:Fallback>
                    </mc:AlternateContent>
                  </w:r>
                  <w:r w:rsidRPr="008E0C5A">
                    <w:rPr>
                      <w:rFonts w:ascii="Arial" w:hAnsi="Arial" w:cs="Arial"/>
                      <w:sz w:val="20"/>
                    </w:rPr>
                    <w:t xml:space="preserve">              </w:t>
                  </w:r>
                  <w:r>
                    <w:rPr>
                      <w:rFonts w:ascii="Arial" w:hAnsi="Arial" w:cs="Arial"/>
                      <w:sz w:val="20"/>
                    </w:rPr>
                    <w:t>zusätzlich 14-15 Uhr</w:t>
                  </w:r>
                  <w:r w:rsidRPr="008E0C5A">
                    <w:rPr>
                      <w:rFonts w:ascii="Arial" w:hAnsi="Arial" w:cs="Arial"/>
                      <w:sz w:val="20"/>
                    </w:rPr>
                    <w:t xml:space="preserve">      </w:t>
                  </w:r>
                </w:p>
              </w:tc>
            </w:tr>
            <w:tr w:rsidR="00391C7B" w14:paraId="3CCD686A" w14:textId="77777777" w:rsidTr="000E157F">
              <w:tc>
                <w:tcPr>
                  <w:tcW w:w="4404" w:type="dxa"/>
                </w:tcPr>
                <w:p w14:paraId="186D867F" w14:textId="77777777" w:rsidR="00391C7B" w:rsidRPr="00697995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b/>
                      <w:sz w:val="20"/>
                    </w:rPr>
                  </w:pPr>
                  <w:r w:rsidRPr="00697995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03712" behindDoc="0" locked="0" layoutInCell="1" allowOverlap="1" wp14:anchorId="1BD7030C" wp14:editId="229C9F4E">
                            <wp:simplePos x="0" y="0"/>
                            <wp:positionH relativeFrom="column">
                              <wp:posOffset>50800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104" name="Rechteck 10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DC94B22" id="Rechteck 104" o:spid="_x0000_s1026" style="position:absolute;margin-left:4pt;margin-top:2.7pt;width:7.5pt;height:7.5pt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" fillcolor="window" strokecolor="windowText" strokeweight="1pt"/>
                        </w:pict>
                      </mc:Fallback>
                    </mc:AlternateContent>
                  </w:r>
                  <w:r w:rsidRPr="00697995">
                    <w:rPr>
                      <w:rFonts w:ascii="Arial" w:hAnsi="Arial" w:cs="Arial"/>
                      <w:b/>
                      <w:sz w:val="20"/>
                    </w:rPr>
                    <w:t xml:space="preserve">       Kindergarten 8-16 Uhr</w:t>
                  </w:r>
                </w:p>
              </w:tc>
            </w:tr>
            <w:tr w:rsidR="00391C7B" w14:paraId="32D1C3E5" w14:textId="77777777" w:rsidTr="000E157F">
              <w:tc>
                <w:tcPr>
                  <w:tcW w:w="4404" w:type="dxa"/>
                </w:tcPr>
                <w:p w14:paraId="2F2B7FC7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04736" behindDoc="0" locked="0" layoutInCell="1" allowOverlap="1" wp14:anchorId="6D9832CC" wp14:editId="02E1B68C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105" name="Rechteck 10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4494F2A" id="Rechteck 105" o:spid="_x0000_s1026" style="position:absolute;margin-left:21.25pt;margin-top:3.55pt;width:7.5pt;height:7.5pt;z-index:2524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" fillcolor="window" strokecolor="windowText" strokeweight="1pt"/>
                        </w:pict>
                      </mc:Fallback>
                    </mc:AlternateContent>
                  </w:r>
                  <w:r w:rsidRPr="008E0C5A">
                    <w:rPr>
                      <w:rFonts w:ascii="Arial" w:hAnsi="Arial" w:cs="Arial"/>
                      <w:sz w:val="20"/>
                    </w:rPr>
                    <w:t xml:space="preserve">             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zusätzlich </w:t>
                  </w:r>
                  <w:r w:rsidRPr="008E0C5A">
                    <w:rPr>
                      <w:rFonts w:ascii="Arial" w:hAnsi="Arial" w:cs="Arial"/>
                      <w:sz w:val="20"/>
                    </w:rPr>
                    <w:t xml:space="preserve">7-8 Uhr          </w:t>
                  </w:r>
                </w:p>
              </w:tc>
            </w:tr>
            <w:tr w:rsidR="00391C7B" w14:paraId="2067D8DA" w14:textId="77777777" w:rsidTr="000E157F">
              <w:tc>
                <w:tcPr>
                  <w:tcW w:w="4404" w:type="dxa"/>
                </w:tcPr>
                <w:p w14:paraId="3454F06C" w14:textId="77777777" w:rsidR="00391C7B" w:rsidRPr="00697995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</w:pPr>
                  <w:r w:rsidRPr="00697995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  <w:t xml:space="preserve">Das Angebot entspricht nicht meinen Bedarf. Ich benötige eine Zeit </w:t>
                  </w:r>
                </w:p>
                <w:p w14:paraId="39983CF8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697995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  <w:t>von_________Uhr bis _________ Uhr</w:t>
                  </w:r>
                </w:p>
              </w:tc>
            </w:tr>
          </w:tbl>
          <w:p w14:paraId="4AF6E61B" w14:textId="77777777" w:rsidR="006F439C" w:rsidRPr="00391C7B" w:rsidRDefault="006F439C" w:rsidP="00391C7B"/>
        </w:tc>
        <w:tc>
          <w:tcPr>
            <w:tcW w:w="1410" w:type="dxa"/>
          </w:tcPr>
          <w:p w14:paraId="7CE67B83" w14:textId="77777777" w:rsidR="006F439C" w:rsidRDefault="006F439C" w:rsidP="006F439C">
            <w:pPr>
              <w:tabs>
                <w:tab w:val="left" w:pos="3495"/>
              </w:tabs>
            </w:pPr>
          </w:p>
        </w:tc>
      </w:tr>
      <w:tr w:rsidR="006F439C" w14:paraId="40C452B3" w14:textId="77777777" w:rsidTr="00132A3D">
        <w:trPr>
          <w:trHeight w:val="2888"/>
        </w:trPr>
        <w:tc>
          <w:tcPr>
            <w:tcW w:w="3020" w:type="dxa"/>
          </w:tcPr>
          <w:p w14:paraId="4BE256CE" w14:textId="77777777" w:rsidR="006F439C" w:rsidRPr="008E0C5A" w:rsidRDefault="002F1FE8" w:rsidP="006F439C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</w:t>
            </w:r>
            <w:r w:rsidR="006F439C" w:rsidRPr="008E0C5A">
              <w:rPr>
                <w:rFonts w:ascii="Arial" w:hAnsi="Arial" w:cs="Arial"/>
                <w:sz w:val="20"/>
              </w:rPr>
              <w:t>indergarten Waldenburger Weg (ev. Kirchengemeinde), Waldenburger Weg 4, Barsbüttel</w:t>
            </w:r>
          </w:p>
          <w:p w14:paraId="4528F301" w14:textId="77777777" w:rsidR="006F439C" w:rsidRDefault="006F439C" w:rsidP="006F439C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  <w:r w:rsidRPr="008E0C5A">
              <w:rPr>
                <w:rFonts w:ascii="Arial" w:hAnsi="Arial" w:cs="Arial"/>
                <w:sz w:val="20"/>
              </w:rPr>
              <w:t>Tel:</w:t>
            </w:r>
            <w:r w:rsidR="0024072F" w:rsidRPr="008E0C5A">
              <w:rPr>
                <w:rFonts w:ascii="Arial" w:hAnsi="Arial" w:cs="Arial"/>
                <w:sz w:val="20"/>
              </w:rPr>
              <w:t xml:space="preserve"> 040</w:t>
            </w:r>
            <w:r w:rsidR="002D32B8">
              <w:rPr>
                <w:rFonts w:ascii="Arial" w:hAnsi="Arial" w:cs="Arial"/>
                <w:sz w:val="20"/>
              </w:rPr>
              <w:t xml:space="preserve"> </w:t>
            </w:r>
            <w:r w:rsidR="0024072F" w:rsidRPr="008E0C5A">
              <w:rPr>
                <w:rFonts w:ascii="Arial" w:hAnsi="Arial" w:cs="Arial"/>
                <w:sz w:val="20"/>
              </w:rPr>
              <w:t>/</w:t>
            </w:r>
            <w:r w:rsidR="002D32B8">
              <w:rPr>
                <w:rFonts w:ascii="Arial" w:hAnsi="Arial" w:cs="Arial"/>
                <w:sz w:val="20"/>
              </w:rPr>
              <w:t xml:space="preserve"> 670 </w:t>
            </w:r>
            <w:r w:rsidR="00B27421">
              <w:rPr>
                <w:rFonts w:ascii="Arial" w:hAnsi="Arial" w:cs="Arial"/>
                <w:sz w:val="20"/>
              </w:rPr>
              <w:t>08 80</w:t>
            </w:r>
          </w:p>
          <w:p w14:paraId="4EFF42DB" w14:textId="77777777" w:rsidR="00344411" w:rsidRDefault="00344411" w:rsidP="006F439C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</w:p>
          <w:p w14:paraId="31B4AF11" w14:textId="77777777" w:rsidR="00344411" w:rsidRDefault="00344411" w:rsidP="006F439C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</w:p>
          <w:p w14:paraId="7BACDB0A" w14:textId="77777777" w:rsidR="00344411" w:rsidRDefault="00344411" w:rsidP="006F439C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</w:p>
          <w:p w14:paraId="315C13DB" w14:textId="77777777" w:rsidR="00344411" w:rsidRDefault="00344411" w:rsidP="006F439C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</w:p>
          <w:p w14:paraId="347290E6" w14:textId="77777777" w:rsidR="00344411" w:rsidRDefault="00344411" w:rsidP="006F439C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</w:p>
          <w:p w14:paraId="2A2DA751" w14:textId="77777777" w:rsidR="00344411" w:rsidRPr="008E0C5A" w:rsidRDefault="00344411" w:rsidP="006F439C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630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404"/>
            </w:tblGrid>
            <w:tr w:rsidR="00391C7B" w:rsidRPr="00697995" w14:paraId="0EE5838A" w14:textId="77777777" w:rsidTr="00CE0DDD">
              <w:tc>
                <w:tcPr>
                  <w:tcW w:w="4404" w:type="dxa"/>
                </w:tcPr>
                <w:p w14:paraId="34788726" w14:textId="77777777" w:rsidR="00391C7B" w:rsidRPr="00697995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b/>
                      <w:sz w:val="20"/>
                    </w:rPr>
                  </w:pPr>
                  <w:r w:rsidRPr="00697995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37504" behindDoc="0" locked="0" layoutInCell="1" allowOverlap="1" wp14:anchorId="2824C4D8" wp14:editId="25A05DDA">
                            <wp:simplePos x="0" y="0"/>
                            <wp:positionH relativeFrom="column">
                              <wp:posOffset>50800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134" name="Rechteck 1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54B4BDC" id="Rechteck 134" o:spid="_x0000_s1026" style="position:absolute;margin-left:4pt;margin-top:2.75pt;width:7.5pt;height:7.5pt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" fillcolor="window" strokecolor="windowText" strokeweight="1pt"/>
                        </w:pict>
                      </mc:Fallback>
                    </mc:AlternateContent>
                  </w:r>
                  <w:r w:rsidRPr="00697995">
                    <w:rPr>
                      <w:rFonts w:ascii="Arial" w:hAnsi="Arial" w:cs="Arial"/>
                      <w:b/>
                      <w:sz w:val="20"/>
                    </w:rPr>
                    <w:t xml:space="preserve">       Krippe 8-16 Uhr</w:t>
                  </w:r>
                </w:p>
              </w:tc>
            </w:tr>
            <w:tr w:rsidR="00391C7B" w:rsidRPr="008E0C5A" w14:paraId="4E472B4E" w14:textId="77777777" w:rsidTr="00CE0DDD">
              <w:tc>
                <w:tcPr>
                  <w:tcW w:w="4404" w:type="dxa"/>
                </w:tcPr>
                <w:p w14:paraId="15F40A98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38528" behindDoc="0" locked="0" layoutInCell="1" allowOverlap="1" wp14:anchorId="143D3456" wp14:editId="0B0D8D4E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135" name="Rechteck 1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3051CB2" id="Rechteck 135" o:spid="_x0000_s1026" style="position:absolute;margin-left:21.25pt;margin-top:3.55pt;width:7.5pt;height:7.5pt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" fillcolor="window" strokecolor="windowText" strokeweight="1pt"/>
                        </w:pict>
                      </mc:Fallback>
                    </mc:AlternateContent>
                  </w:r>
                  <w:r w:rsidRPr="008E0C5A">
                    <w:rPr>
                      <w:rFonts w:ascii="Arial" w:hAnsi="Arial" w:cs="Arial"/>
                      <w:sz w:val="20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    zusätzlich 7-8 Uhr</w:t>
                  </w:r>
                </w:p>
              </w:tc>
            </w:tr>
            <w:tr w:rsidR="00391C7B" w:rsidRPr="008E0C5A" w14:paraId="2E4A2750" w14:textId="77777777" w:rsidTr="00CE0DDD">
              <w:tc>
                <w:tcPr>
                  <w:tcW w:w="4404" w:type="dxa"/>
                </w:tcPr>
                <w:p w14:paraId="1B55311F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39552" behindDoc="0" locked="0" layoutInCell="1" allowOverlap="1" wp14:anchorId="21F29672" wp14:editId="72825439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136" name="Rechteck 1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4784279" id="Rechteck 136" o:spid="_x0000_s1026" style="position:absolute;margin-left:21.25pt;margin-top:2.35pt;width:7.5pt;height:7.5pt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</w:rPr>
                    <w:t xml:space="preserve">              zusätzlich 16-17 Uhr</w:t>
                  </w:r>
                </w:p>
              </w:tc>
            </w:tr>
            <w:tr w:rsidR="00391C7B" w:rsidRPr="008E0C5A" w14:paraId="672534B3" w14:textId="77777777" w:rsidTr="00CE0DDD">
              <w:tc>
                <w:tcPr>
                  <w:tcW w:w="4404" w:type="dxa"/>
                </w:tcPr>
                <w:p w14:paraId="6DD2F29D" w14:textId="77777777" w:rsidR="00391C7B" w:rsidRPr="0005448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</w:pPr>
                  <w:r w:rsidRPr="0005448A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  <w:t xml:space="preserve">Das Angebot entspricht nicht meinen Bedarf. Ich benötige eine Zeit </w:t>
                  </w:r>
                </w:p>
                <w:p w14:paraId="50B266F9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</w:pPr>
                  <w:r w:rsidRPr="0005448A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  <w:t>von_________Uhr bis _________ Uhr</w:t>
                  </w:r>
                </w:p>
              </w:tc>
            </w:tr>
            <w:tr w:rsidR="00391C7B" w:rsidRPr="00697995" w14:paraId="1C1E01CC" w14:textId="77777777" w:rsidTr="00CE0DDD">
              <w:tc>
                <w:tcPr>
                  <w:tcW w:w="4404" w:type="dxa"/>
                </w:tcPr>
                <w:p w14:paraId="1963937E" w14:textId="77777777" w:rsidR="00391C7B" w:rsidRPr="00697995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b/>
                      <w:sz w:val="20"/>
                    </w:rPr>
                  </w:pPr>
                  <w:r w:rsidRPr="00697995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40576" behindDoc="0" locked="0" layoutInCell="1" allowOverlap="1" wp14:anchorId="0CE6137C" wp14:editId="71862A6D">
                            <wp:simplePos x="0" y="0"/>
                            <wp:positionH relativeFrom="column">
                              <wp:posOffset>50800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137" name="Rechteck 1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7B66C4D" id="Rechteck 137" o:spid="_x0000_s1026" style="position:absolute;margin-left:4pt;margin-top:2.55pt;width:7.5pt;height:7.5pt;z-index:2524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" fillcolor="window" strokecolor="windowText" strokeweight="1pt"/>
                        </w:pict>
                      </mc:Fallback>
                    </mc:AlternateContent>
                  </w:r>
                  <w:r w:rsidRPr="00697995">
                    <w:rPr>
                      <w:rFonts w:ascii="Arial" w:hAnsi="Arial" w:cs="Arial"/>
                      <w:b/>
                      <w:sz w:val="20"/>
                    </w:rPr>
                    <w:t xml:space="preserve">       Kindergarten 8-13 Uhr</w:t>
                  </w:r>
                </w:p>
              </w:tc>
            </w:tr>
            <w:tr w:rsidR="00391C7B" w:rsidRPr="008E0C5A" w14:paraId="60B57708" w14:textId="77777777" w:rsidTr="00CE0DDD">
              <w:tc>
                <w:tcPr>
                  <w:tcW w:w="4404" w:type="dxa"/>
                </w:tcPr>
                <w:p w14:paraId="4637AB5A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41600" behindDoc="0" locked="0" layoutInCell="1" allowOverlap="1" wp14:anchorId="43168225" wp14:editId="518BAAAB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138" name="Rechteck 1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D613D81" id="Rechteck 138" o:spid="_x0000_s1026" style="position:absolute;margin-left:21.25pt;margin-top:3.55pt;width:7.5pt;height:7.5pt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</w:rPr>
                    <w:t xml:space="preserve">              zusätzlich 7-8 Uhr</w:t>
                  </w:r>
                </w:p>
              </w:tc>
            </w:tr>
            <w:tr w:rsidR="00391C7B" w:rsidRPr="008E0C5A" w14:paraId="37CB4041" w14:textId="77777777" w:rsidTr="00CE0DDD">
              <w:tc>
                <w:tcPr>
                  <w:tcW w:w="4404" w:type="dxa"/>
                </w:tcPr>
                <w:p w14:paraId="2CA457DB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42624" behindDoc="0" locked="0" layoutInCell="1" allowOverlap="1" wp14:anchorId="761F4B2B" wp14:editId="2993A3CA">
                            <wp:simplePos x="0" y="0"/>
                            <wp:positionH relativeFrom="column">
                              <wp:posOffset>260350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139" name="Rechteck 1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7E2E805" id="Rechteck 139" o:spid="_x0000_s1026" style="position:absolute;margin-left:20.5pt;margin-top:2.3pt;width:7.5pt;height:7.5pt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</w:rPr>
                    <w:t xml:space="preserve">              zusätzlich 13-14 Uhr</w:t>
                  </w:r>
                </w:p>
              </w:tc>
            </w:tr>
            <w:tr w:rsidR="00391C7B" w:rsidRPr="008E0C5A" w14:paraId="68F435EC" w14:textId="77777777" w:rsidTr="00CE0DDD">
              <w:tc>
                <w:tcPr>
                  <w:tcW w:w="4404" w:type="dxa"/>
                </w:tcPr>
                <w:p w14:paraId="0B6CD356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43648" behindDoc="0" locked="0" layoutInCell="1" allowOverlap="1" wp14:anchorId="1FFF36E7" wp14:editId="1CEA1071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140" name="Rechteck 1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7B412D5" id="Rechteck 140" o:spid="_x0000_s1026" style="position:absolute;margin-left:21.25pt;margin-top:2.55pt;width:7.5pt;height:7.5pt;z-index:2524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" fillcolor="window" strokecolor="windowText" strokeweight="1pt"/>
                        </w:pict>
                      </mc:Fallback>
                    </mc:AlternateContent>
                  </w:r>
                  <w:r w:rsidRPr="008E0C5A">
                    <w:rPr>
                      <w:rFonts w:ascii="Arial" w:hAnsi="Arial" w:cs="Arial"/>
                      <w:sz w:val="20"/>
                    </w:rPr>
                    <w:t xml:space="preserve">              </w:t>
                  </w:r>
                  <w:r>
                    <w:rPr>
                      <w:rFonts w:ascii="Arial" w:hAnsi="Arial" w:cs="Arial"/>
                      <w:sz w:val="20"/>
                    </w:rPr>
                    <w:t>zusätzlich 14-15 Uhr</w:t>
                  </w:r>
                </w:p>
              </w:tc>
            </w:tr>
            <w:tr w:rsidR="00391C7B" w:rsidRPr="00697995" w14:paraId="66D6D5B6" w14:textId="77777777" w:rsidTr="00CE0DDD">
              <w:tc>
                <w:tcPr>
                  <w:tcW w:w="4404" w:type="dxa"/>
                </w:tcPr>
                <w:p w14:paraId="7BC59AF6" w14:textId="77777777" w:rsidR="00391C7B" w:rsidRPr="00697995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b/>
                      <w:sz w:val="20"/>
                    </w:rPr>
                  </w:pPr>
                  <w:r w:rsidRPr="00697995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44672" behindDoc="0" locked="0" layoutInCell="1" allowOverlap="1" wp14:anchorId="5A856E54" wp14:editId="4BE67DF5">
                            <wp:simplePos x="0" y="0"/>
                            <wp:positionH relativeFrom="column">
                              <wp:posOffset>50800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141" name="Rechteck 1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3345B91" id="Rechteck 141" o:spid="_x0000_s1026" style="position:absolute;margin-left:4pt;margin-top:2.55pt;width:7.5pt;height:7.5pt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" fillcolor="window" strokecolor="windowText" strokeweight="1pt"/>
                        </w:pict>
                      </mc:Fallback>
                    </mc:AlternateContent>
                  </w:r>
                  <w:r w:rsidRPr="00697995">
                    <w:rPr>
                      <w:rFonts w:ascii="Arial" w:hAnsi="Arial" w:cs="Arial"/>
                      <w:b/>
                      <w:sz w:val="20"/>
                    </w:rPr>
                    <w:t xml:space="preserve">       Kindergarten 8-16 Uhr</w:t>
                  </w:r>
                </w:p>
              </w:tc>
            </w:tr>
            <w:tr w:rsidR="00391C7B" w:rsidRPr="008E0C5A" w14:paraId="363B1B6A" w14:textId="77777777" w:rsidTr="00CE0DDD">
              <w:tc>
                <w:tcPr>
                  <w:tcW w:w="4404" w:type="dxa"/>
                </w:tcPr>
                <w:p w14:paraId="5AD19B2E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45696" behindDoc="0" locked="0" layoutInCell="1" allowOverlap="1" wp14:anchorId="647AF9FE" wp14:editId="5CD564E1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142" name="Rechteck 1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C2BB22C" id="Rechteck 142" o:spid="_x0000_s1026" style="position:absolute;margin-left:21.25pt;margin-top:3.55pt;width:7.5pt;height:7.5pt;z-index:2524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</w:rPr>
                    <w:t xml:space="preserve">              zusätzlich 7-8 Uhr</w:t>
                  </w:r>
                </w:p>
              </w:tc>
            </w:tr>
            <w:tr w:rsidR="00391C7B" w:rsidRPr="008E0C5A" w14:paraId="1148CF5B" w14:textId="77777777" w:rsidTr="00CE0DDD">
              <w:tc>
                <w:tcPr>
                  <w:tcW w:w="4404" w:type="dxa"/>
                </w:tcPr>
                <w:p w14:paraId="149773F9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46720" behindDoc="0" locked="0" layoutInCell="1" allowOverlap="1" wp14:anchorId="018C0341" wp14:editId="73657D39">
                            <wp:simplePos x="0" y="0"/>
                            <wp:positionH relativeFrom="column">
                              <wp:posOffset>260350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143" name="Rechteck 1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FEE1150" id="Rechteck 143" o:spid="_x0000_s1026" style="position:absolute;margin-left:20.5pt;margin-top:2.3pt;width:7.5pt;height:7.5pt;z-index:2524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</w:rPr>
                    <w:t xml:space="preserve">              zusätzlich 16-17 Uhr</w:t>
                  </w:r>
                </w:p>
              </w:tc>
            </w:tr>
            <w:tr w:rsidR="00391C7B" w:rsidRPr="008E0C5A" w14:paraId="44B7663B" w14:textId="77777777" w:rsidTr="00CE0DDD">
              <w:tc>
                <w:tcPr>
                  <w:tcW w:w="4404" w:type="dxa"/>
                </w:tcPr>
                <w:p w14:paraId="31479CDE" w14:textId="77777777" w:rsidR="00391C7B" w:rsidRPr="0005448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</w:pPr>
                  <w:r w:rsidRPr="0005448A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  <w:t xml:space="preserve">Das Angebot entspricht nicht meinen Bedarf. Ich benötige eine Zeit </w:t>
                  </w:r>
                </w:p>
                <w:p w14:paraId="2359BD14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</w:pPr>
                  <w:r w:rsidRPr="0005448A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  <w:t>von_________Uhr bis _________ Uhr</w:t>
                  </w:r>
                </w:p>
              </w:tc>
            </w:tr>
          </w:tbl>
          <w:p w14:paraId="4AD9C797" w14:textId="77777777" w:rsidR="006F439C" w:rsidRDefault="006F439C" w:rsidP="006F439C">
            <w:pPr>
              <w:tabs>
                <w:tab w:val="left" w:pos="3495"/>
              </w:tabs>
            </w:pPr>
          </w:p>
        </w:tc>
        <w:tc>
          <w:tcPr>
            <w:tcW w:w="1410" w:type="dxa"/>
          </w:tcPr>
          <w:p w14:paraId="1FCAC3C0" w14:textId="77777777" w:rsidR="006F439C" w:rsidRDefault="006F439C" w:rsidP="006F439C">
            <w:pPr>
              <w:tabs>
                <w:tab w:val="left" w:pos="3495"/>
              </w:tabs>
            </w:pPr>
          </w:p>
        </w:tc>
      </w:tr>
      <w:tr w:rsidR="00132A3D" w14:paraId="5B1D1458" w14:textId="77777777" w:rsidTr="00132A3D">
        <w:trPr>
          <w:trHeight w:val="1975"/>
        </w:trPr>
        <w:tc>
          <w:tcPr>
            <w:tcW w:w="3020" w:type="dxa"/>
          </w:tcPr>
          <w:p w14:paraId="46A56E79" w14:textId="77777777" w:rsidR="00550290" w:rsidRPr="008E0C5A" w:rsidRDefault="00550290" w:rsidP="00550290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  <w:r w:rsidRPr="008E0C5A">
              <w:rPr>
                <w:rFonts w:ascii="Arial" w:hAnsi="Arial" w:cs="Arial"/>
                <w:sz w:val="20"/>
              </w:rPr>
              <w:t xml:space="preserve">Kindertagesstätte </w:t>
            </w:r>
            <w:proofErr w:type="spellStart"/>
            <w:r w:rsidRPr="008E0C5A">
              <w:rPr>
                <w:rFonts w:ascii="Arial" w:hAnsi="Arial" w:cs="Arial"/>
                <w:sz w:val="20"/>
              </w:rPr>
              <w:t>Soltausredder</w:t>
            </w:r>
            <w:proofErr w:type="spellEnd"/>
            <w:r w:rsidRPr="008E0C5A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8E0C5A">
              <w:rPr>
                <w:rFonts w:ascii="Arial" w:hAnsi="Arial" w:cs="Arial"/>
                <w:sz w:val="20"/>
              </w:rPr>
              <w:t>Soltausredder</w:t>
            </w:r>
            <w:proofErr w:type="spellEnd"/>
            <w:r w:rsidRPr="008E0C5A">
              <w:rPr>
                <w:rFonts w:ascii="Arial" w:hAnsi="Arial" w:cs="Arial"/>
                <w:sz w:val="20"/>
              </w:rPr>
              <w:t xml:space="preserve"> 26, Barsbüttel</w:t>
            </w:r>
          </w:p>
          <w:p w14:paraId="538C02CE" w14:textId="77777777" w:rsidR="00550290" w:rsidRDefault="00550290" w:rsidP="00550290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  <w:r w:rsidRPr="008E0C5A">
              <w:rPr>
                <w:rFonts w:ascii="Arial" w:hAnsi="Arial" w:cs="Arial"/>
                <w:sz w:val="20"/>
              </w:rPr>
              <w:t>Tel: 040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E0C5A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66 85 48 </w:t>
            </w:r>
            <w:r w:rsidRPr="008E0C5A">
              <w:rPr>
                <w:rFonts w:ascii="Arial" w:hAnsi="Arial" w:cs="Arial"/>
                <w:sz w:val="20"/>
              </w:rPr>
              <w:t>70</w:t>
            </w:r>
          </w:p>
          <w:p w14:paraId="3D54736D" w14:textId="77777777" w:rsidR="00550290" w:rsidRDefault="00550290" w:rsidP="00132A3D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</w:p>
          <w:p w14:paraId="6BDCE739" w14:textId="77777777" w:rsidR="00550290" w:rsidRDefault="00550290" w:rsidP="00132A3D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</w:p>
          <w:p w14:paraId="149F729E" w14:textId="77777777" w:rsidR="00550290" w:rsidRDefault="00550290" w:rsidP="00132A3D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</w:p>
          <w:p w14:paraId="43FCC315" w14:textId="77777777" w:rsidR="00550290" w:rsidRDefault="00550290" w:rsidP="00132A3D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</w:p>
          <w:p w14:paraId="52D4D27F" w14:textId="77777777" w:rsidR="00550290" w:rsidRDefault="00550290" w:rsidP="00132A3D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</w:p>
          <w:p w14:paraId="499C321F" w14:textId="77777777" w:rsidR="00550290" w:rsidRDefault="00550290" w:rsidP="00132A3D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</w:p>
          <w:p w14:paraId="083B9CE4" w14:textId="77777777" w:rsidR="00344411" w:rsidRDefault="00344411" w:rsidP="00132A3D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</w:p>
          <w:p w14:paraId="71FE9132" w14:textId="77777777" w:rsidR="00344411" w:rsidRDefault="00344411" w:rsidP="00132A3D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</w:p>
          <w:p w14:paraId="4E15181C" w14:textId="77777777" w:rsidR="00344411" w:rsidRDefault="00344411" w:rsidP="00132A3D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</w:p>
          <w:p w14:paraId="1A4AC836" w14:textId="77777777" w:rsidR="00344411" w:rsidRDefault="00344411" w:rsidP="00132A3D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</w:p>
          <w:p w14:paraId="41EF7185" w14:textId="77777777" w:rsidR="00344411" w:rsidRDefault="00344411" w:rsidP="00132A3D">
            <w:pPr>
              <w:tabs>
                <w:tab w:val="left" w:pos="3495"/>
              </w:tabs>
            </w:pPr>
          </w:p>
        </w:tc>
        <w:tc>
          <w:tcPr>
            <w:tcW w:w="4630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404"/>
            </w:tblGrid>
            <w:tr w:rsidR="00391C7B" w:rsidRPr="00697995" w14:paraId="2DEFF304" w14:textId="77777777" w:rsidTr="00CE0DDD">
              <w:tc>
                <w:tcPr>
                  <w:tcW w:w="4404" w:type="dxa"/>
                </w:tcPr>
                <w:p w14:paraId="19E2D41C" w14:textId="77777777" w:rsidR="00391C7B" w:rsidRPr="00697995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b/>
                      <w:sz w:val="20"/>
                    </w:rPr>
                  </w:pPr>
                  <w:r w:rsidRPr="00697995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de-DE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2425216" behindDoc="0" locked="0" layoutInCell="1" allowOverlap="1" wp14:anchorId="1781DEC9" wp14:editId="6C4C7366">
                            <wp:simplePos x="0" y="0"/>
                            <wp:positionH relativeFrom="column">
                              <wp:posOffset>50800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113" name="Rechteck 1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E8B61BD" id="Rechteck 113" o:spid="_x0000_s1026" style="position:absolute;margin-left:4pt;margin-top:3pt;width:7.5pt;height:7.5pt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" fillcolor="window" strokecolor="windowText" strokeweight="1pt"/>
                        </w:pict>
                      </mc:Fallback>
                    </mc:AlternateContent>
                  </w:r>
                  <w:r w:rsidRPr="00697995">
                    <w:rPr>
                      <w:rFonts w:ascii="Arial" w:hAnsi="Arial" w:cs="Arial"/>
                      <w:b/>
                      <w:sz w:val="20"/>
                    </w:rPr>
                    <w:t xml:space="preserve">       Krippe 8-13 Uhr</w:t>
                  </w:r>
                </w:p>
              </w:tc>
            </w:tr>
            <w:tr w:rsidR="00391C7B" w:rsidRPr="008E0C5A" w14:paraId="6FEE428A" w14:textId="77777777" w:rsidTr="00CE0DDD">
              <w:tc>
                <w:tcPr>
                  <w:tcW w:w="4404" w:type="dxa"/>
                </w:tcPr>
                <w:p w14:paraId="694AA6CF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26240" behindDoc="0" locked="0" layoutInCell="1" allowOverlap="1" wp14:anchorId="4BF3FA9A" wp14:editId="69E1CB2C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114" name="Rechteck 1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331299C" id="Rechteck 114" o:spid="_x0000_s1026" style="position:absolute;margin-left:21.25pt;margin-top:3.55pt;width:7.5pt;height:7.5pt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" fillcolor="window" strokecolor="windowText" strokeweight="1pt"/>
                        </w:pict>
                      </mc:Fallback>
                    </mc:AlternateContent>
                  </w:r>
                  <w:r w:rsidRPr="008E0C5A">
                    <w:rPr>
                      <w:rFonts w:ascii="Arial" w:hAnsi="Arial" w:cs="Arial"/>
                      <w:sz w:val="20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    zusätzlich 7-8 Uhr          </w:t>
                  </w:r>
                </w:p>
              </w:tc>
            </w:tr>
            <w:tr w:rsidR="00391C7B" w:rsidRPr="008E0C5A" w14:paraId="7C7D026B" w14:textId="77777777" w:rsidTr="00CE0DDD">
              <w:tc>
                <w:tcPr>
                  <w:tcW w:w="4404" w:type="dxa"/>
                </w:tcPr>
                <w:p w14:paraId="227BA531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27264" behindDoc="0" locked="0" layoutInCell="1" allowOverlap="1" wp14:anchorId="163C4009" wp14:editId="20716613">
                            <wp:simplePos x="0" y="0"/>
                            <wp:positionH relativeFrom="column">
                              <wp:posOffset>260350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118" name="Rechteck 1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D065D77" id="Rechteck 118" o:spid="_x0000_s1026" style="position:absolute;margin-left:20.5pt;margin-top:2.3pt;width:7.5pt;height:7.5pt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" fillcolor="window" strokecolor="windowText" strokeweight="1pt"/>
                        </w:pict>
                      </mc:Fallback>
                    </mc:AlternateContent>
                  </w:r>
                  <w:r w:rsidRPr="008E0C5A">
                    <w:rPr>
                      <w:rFonts w:ascii="Arial" w:hAnsi="Arial" w:cs="Arial"/>
                      <w:sz w:val="20"/>
                    </w:rPr>
                    <w:t xml:space="preserve">             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zusätzlich 13-14 Uhr       </w:t>
                  </w:r>
                </w:p>
              </w:tc>
            </w:tr>
            <w:tr w:rsidR="00391C7B" w:rsidRPr="00697995" w14:paraId="48BDF6A7" w14:textId="77777777" w:rsidTr="00CE0DDD">
              <w:tc>
                <w:tcPr>
                  <w:tcW w:w="4404" w:type="dxa"/>
                </w:tcPr>
                <w:p w14:paraId="62D2B6DC" w14:textId="77777777" w:rsidR="00391C7B" w:rsidRPr="00697995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b/>
                      <w:sz w:val="20"/>
                    </w:rPr>
                  </w:pPr>
                  <w:r w:rsidRPr="00697995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28288" behindDoc="0" locked="0" layoutInCell="1" allowOverlap="1" wp14:anchorId="3965A159" wp14:editId="0AEBA0E3">
                            <wp:simplePos x="0" y="0"/>
                            <wp:positionH relativeFrom="column">
                              <wp:posOffset>50800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119" name="Rechteck 1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C621822" id="Rechteck 119" o:spid="_x0000_s1026" style="position:absolute;margin-left:4pt;margin-top:2.75pt;width:7.5pt;height:7.5pt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" fillcolor="window" strokecolor="windowText" strokeweight="1pt"/>
                        </w:pict>
                      </mc:Fallback>
                    </mc:AlternateContent>
                  </w:r>
                  <w:r w:rsidRPr="00697995">
                    <w:rPr>
                      <w:rFonts w:ascii="Arial" w:hAnsi="Arial" w:cs="Arial"/>
                      <w:b/>
                      <w:sz w:val="20"/>
                    </w:rPr>
                    <w:t xml:space="preserve">       Krippe 8-16 Uhr</w:t>
                  </w:r>
                </w:p>
              </w:tc>
            </w:tr>
            <w:tr w:rsidR="00391C7B" w:rsidRPr="008E0C5A" w14:paraId="7FC3D1EB" w14:textId="77777777" w:rsidTr="00CE0DDD">
              <w:tc>
                <w:tcPr>
                  <w:tcW w:w="4404" w:type="dxa"/>
                </w:tcPr>
                <w:p w14:paraId="3AAC519D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29312" behindDoc="0" locked="0" layoutInCell="1" allowOverlap="1" wp14:anchorId="0C87D7DE" wp14:editId="52712A5A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120" name="Rechteck 1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73E3756" id="Rechteck 120" o:spid="_x0000_s1026" style="position:absolute;margin-left:21.25pt;margin-top:3.55pt;width:7.5pt;height:7.5pt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" fillcolor="window" strokecolor="windowText" strokeweight="1pt"/>
                        </w:pict>
                      </mc:Fallback>
                    </mc:AlternateContent>
                  </w:r>
                  <w:r w:rsidRPr="008E0C5A">
                    <w:rPr>
                      <w:rFonts w:ascii="Arial" w:hAnsi="Arial" w:cs="Arial"/>
                      <w:sz w:val="20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    zusätzlich 7-8 Uhr</w:t>
                  </w:r>
                </w:p>
              </w:tc>
            </w:tr>
            <w:tr w:rsidR="00391C7B" w:rsidRPr="008E0C5A" w14:paraId="7289E7D8" w14:textId="77777777" w:rsidTr="00CE0DDD">
              <w:tc>
                <w:tcPr>
                  <w:tcW w:w="4404" w:type="dxa"/>
                </w:tcPr>
                <w:p w14:paraId="16591511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30336" behindDoc="0" locked="0" layoutInCell="1" allowOverlap="1" wp14:anchorId="5A729C34" wp14:editId="79DF6B1A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121" name="Rechteck 1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30ABFF8" id="Rechteck 121" o:spid="_x0000_s1026" style="position:absolute;margin-left:21.25pt;margin-top:2.35pt;width:7.5pt;height:7.5pt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</w:rPr>
                    <w:t xml:space="preserve">              zusätzlich 16-17 Uhr</w:t>
                  </w:r>
                </w:p>
              </w:tc>
            </w:tr>
            <w:tr w:rsidR="00391C7B" w:rsidRPr="008E0C5A" w14:paraId="04A9EA13" w14:textId="77777777" w:rsidTr="00CE0DDD">
              <w:tc>
                <w:tcPr>
                  <w:tcW w:w="4404" w:type="dxa"/>
                </w:tcPr>
                <w:p w14:paraId="2F902BED" w14:textId="77777777" w:rsidR="00391C7B" w:rsidRPr="0005448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</w:pPr>
                  <w:r w:rsidRPr="0005448A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  <w:lastRenderedPageBreak/>
                    <w:t xml:space="preserve">Das Angebot entspricht nicht meinen Bedarf. Ich benötige eine Zeit </w:t>
                  </w:r>
                </w:p>
                <w:p w14:paraId="48F1F0A6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05448A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  <w:t>von_________Uhr bis _________ Uhr</w:t>
                  </w:r>
                </w:p>
              </w:tc>
            </w:tr>
            <w:tr w:rsidR="00391C7B" w:rsidRPr="00697995" w14:paraId="6D6F4B08" w14:textId="77777777" w:rsidTr="00CE0DDD">
              <w:tc>
                <w:tcPr>
                  <w:tcW w:w="4404" w:type="dxa"/>
                </w:tcPr>
                <w:p w14:paraId="05857F3F" w14:textId="77777777" w:rsidR="00391C7B" w:rsidRPr="00697995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b/>
                      <w:sz w:val="20"/>
                    </w:rPr>
                  </w:pPr>
                  <w:r w:rsidRPr="00697995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31360" behindDoc="0" locked="0" layoutInCell="1" allowOverlap="1" wp14:anchorId="0B1CBA16" wp14:editId="681B985C">
                            <wp:simplePos x="0" y="0"/>
                            <wp:positionH relativeFrom="column">
                              <wp:posOffset>50800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225" name="Rechteck 2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19E80D7" id="Rechteck 225" o:spid="_x0000_s1026" style="position:absolute;margin-left:4pt;margin-top:2.7pt;width:7.5pt;height:7.5pt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" fillcolor="window" strokecolor="windowText" strokeweight="1pt"/>
                        </w:pict>
                      </mc:Fallback>
                    </mc:AlternateContent>
                  </w:r>
                  <w:r w:rsidRPr="00697995">
                    <w:rPr>
                      <w:rFonts w:ascii="Arial" w:hAnsi="Arial" w:cs="Arial"/>
                      <w:b/>
                      <w:sz w:val="20"/>
                    </w:rPr>
                    <w:t xml:space="preserve">       Kindergarten 8-16 Uhr</w:t>
                  </w:r>
                </w:p>
              </w:tc>
            </w:tr>
            <w:tr w:rsidR="00391C7B" w:rsidRPr="00697995" w14:paraId="14C0829D" w14:textId="77777777" w:rsidTr="00CE0DDD">
              <w:tc>
                <w:tcPr>
                  <w:tcW w:w="4404" w:type="dxa"/>
                </w:tcPr>
                <w:p w14:paraId="619E661E" w14:textId="77777777" w:rsidR="00391C7B" w:rsidRPr="00697995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b/>
                      <w:sz w:val="20"/>
                    </w:rPr>
                  </w:pPr>
                  <w:r w:rsidRPr="00697995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32384" behindDoc="0" locked="0" layoutInCell="1" allowOverlap="1" wp14:anchorId="05B0EE5F" wp14:editId="6FB56A08">
                            <wp:simplePos x="0" y="0"/>
                            <wp:positionH relativeFrom="column">
                              <wp:posOffset>50800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224" name="Rechteck 2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F7B5EF8" id="Rechteck 224" o:spid="_x0000_s1026" style="position:absolute;margin-left:4pt;margin-top:2.7pt;width:7.5pt;height:7.5pt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" fillcolor="window" strokecolor="windowText" strokeweight="1pt"/>
                        </w:pict>
                      </mc:Fallback>
                    </mc:AlternateContent>
                  </w:r>
                  <w:r w:rsidRPr="00697995">
                    <w:rPr>
                      <w:rFonts w:ascii="Arial" w:hAnsi="Arial" w:cs="Arial"/>
                      <w:b/>
                      <w:sz w:val="20"/>
                    </w:rPr>
                    <w:t xml:space="preserve">       Kindergarten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Naturgruppe </w:t>
                  </w:r>
                  <w:r w:rsidRPr="00697995">
                    <w:rPr>
                      <w:rFonts w:ascii="Arial" w:hAnsi="Arial" w:cs="Arial"/>
                      <w:b/>
                      <w:sz w:val="20"/>
                    </w:rPr>
                    <w:t>8-16 Uhr</w:t>
                  </w:r>
                </w:p>
              </w:tc>
            </w:tr>
            <w:tr w:rsidR="00391C7B" w:rsidRPr="008E0C5A" w14:paraId="43139F98" w14:textId="77777777" w:rsidTr="00CE0DDD">
              <w:tc>
                <w:tcPr>
                  <w:tcW w:w="4404" w:type="dxa"/>
                </w:tcPr>
                <w:p w14:paraId="385F8239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33408" behindDoc="0" locked="0" layoutInCell="1" allowOverlap="1" wp14:anchorId="1DB1A59A" wp14:editId="432ABF9D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228" name="Rechteck 2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6F5E84B" id="Rechteck 228" o:spid="_x0000_s1026" style="position:absolute;margin-left:21.25pt;margin-top:3.55pt;width:7.5pt;height:7.5pt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" fillcolor="window" strokecolor="windowText" strokeweight="1pt"/>
                        </w:pict>
                      </mc:Fallback>
                    </mc:AlternateContent>
                  </w:r>
                  <w:r w:rsidRPr="008E0C5A">
                    <w:rPr>
                      <w:rFonts w:ascii="Arial" w:hAnsi="Arial" w:cs="Arial"/>
                      <w:sz w:val="20"/>
                    </w:rPr>
                    <w:t xml:space="preserve">              </w:t>
                  </w:r>
                  <w:r>
                    <w:rPr>
                      <w:rFonts w:ascii="Arial" w:hAnsi="Arial" w:cs="Arial"/>
                      <w:sz w:val="20"/>
                    </w:rPr>
                    <w:t>zusätzlich 6</w:t>
                  </w:r>
                  <w:r w:rsidRPr="008E0C5A">
                    <w:rPr>
                      <w:rFonts w:ascii="Arial" w:hAnsi="Arial" w:cs="Arial"/>
                      <w:sz w:val="20"/>
                    </w:rPr>
                    <w:t>-</w:t>
                  </w:r>
                  <w:r>
                    <w:rPr>
                      <w:rFonts w:ascii="Arial" w:hAnsi="Arial" w:cs="Arial"/>
                      <w:sz w:val="20"/>
                    </w:rPr>
                    <w:t>7</w:t>
                  </w:r>
                  <w:r w:rsidRPr="008E0C5A">
                    <w:rPr>
                      <w:rFonts w:ascii="Arial" w:hAnsi="Arial" w:cs="Arial"/>
                      <w:sz w:val="20"/>
                    </w:rPr>
                    <w:t xml:space="preserve"> Uhr          </w:t>
                  </w:r>
                </w:p>
              </w:tc>
            </w:tr>
            <w:tr w:rsidR="00391C7B" w:rsidRPr="008E0C5A" w14:paraId="0A972F45" w14:textId="77777777" w:rsidTr="00CE0DDD">
              <w:tc>
                <w:tcPr>
                  <w:tcW w:w="4404" w:type="dxa"/>
                </w:tcPr>
                <w:p w14:paraId="62DE70B8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34432" behindDoc="0" locked="0" layoutInCell="1" allowOverlap="1" wp14:anchorId="5A05CC7D" wp14:editId="2B82CB2D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230" name="Rechteck 2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2A4F5B3" id="Rechteck 230" o:spid="_x0000_s1026" style="position:absolute;margin-left:21.25pt;margin-top:2.6pt;width:7.5pt;height:7.5pt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" fillcolor="window" strokecolor="windowText" strokeweight="1pt"/>
                        </w:pict>
                      </mc:Fallback>
                    </mc:AlternateContent>
                  </w:r>
                  <w:r w:rsidRPr="008E0C5A">
                    <w:rPr>
                      <w:rFonts w:ascii="Arial" w:hAnsi="Arial" w:cs="Arial"/>
                      <w:sz w:val="20"/>
                    </w:rPr>
                    <w:t xml:space="preserve">             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zusätzlich 7-8 Uhr     </w:t>
                  </w:r>
                </w:p>
              </w:tc>
            </w:tr>
            <w:tr w:rsidR="00391C7B" w:rsidRPr="008E0C5A" w14:paraId="5C6EDA29" w14:textId="77777777" w:rsidTr="00CE0DDD">
              <w:tc>
                <w:tcPr>
                  <w:tcW w:w="4404" w:type="dxa"/>
                </w:tcPr>
                <w:p w14:paraId="64FD172C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35456" behindDoc="0" locked="0" layoutInCell="1" allowOverlap="1" wp14:anchorId="53B9492D" wp14:editId="0639164C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231" name="Rechteck 2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180ECE2" id="Rechteck 231" o:spid="_x0000_s1026" style="position:absolute;margin-left:21.25pt;margin-top:2.55pt;width:7.5pt;height:7.5pt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</w:rPr>
                    <w:t xml:space="preserve">              zusätzlich 16-17 Uhr         </w:t>
                  </w:r>
                </w:p>
              </w:tc>
            </w:tr>
            <w:tr w:rsidR="00391C7B" w:rsidRPr="008E0C5A" w14:paraId="3554D7D1" w14:textId="77777777" w:rsidTr="00CE0DDD">
              <w:tc>
                <w:tcPr>
                  <w:tcW w:w="4404" w:type="dxa"/>
                </w:tcPr>
                <w:p w14:paraId="23B4354E" w14:textId="77777777" w:rsidR="00391C7B" w:rsidRPr="0005448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</w:pPr>
                  <w:r w:rsidRPr="0005448A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  <w:t xml:space="preserve">Das Angebot entspricht nicht meinen Bedarf. Ich benötige eine Zeit </w:t>
                  </w:r>
                </w:p>
                <w:p w14:paraId="536DC614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05448A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  <w:t>von_________Uhr bis _________ Uhr</w:t>
                  </w:r>
                </w:p>
              </w:tc>
            </w:tr>
          </w:tbl>
          <w:p w14:paraId="12E82BA5" w14:textId="77777777" w:rsidR="00132A3D" w:rsidRDefault="00132A3D" w:rsidP="00132A3D">
            <w:pPr>
              <w:tabs>
                <w:tab w:val="left" w:pos="3495"/>
              </w:tabs>
            </w:pPr>
          </w:p>
        </w:tc>
        <w:tc>
          <w:tcPr>
            <w:tcW w:w="1410" w:type="dxa"/>
          </w:tcPr>
          <w:p w14:paraId="6FDF0DB0" w14:textId="77777777" w:rsidR="00132A3D" w:rsidRDefault="00132A3D" w:rsidP="00132A3D">
            <w:pPr>
              <w:tabs>
                <w:tab w:val="left" w:pos="3495"/>
              </w:tabs>
            </w:pPr>
          </w:p>
        </w:tc>
      </w:tr>
      <w:tr w:rsidR="00132A3D" w14:paraId="492A6883" w14:textId="77777777" w:rsidTr="00132A3D">
        <w:trPr>
          <w:trHeight w:val="1833"/>
        </w:trPr>
        <w:tc>
          <w:tcPr>
            <w:tcW w:w="3020" w:type="dxa"/>
          </w:tcPr>
          <w:p w14:paraId="05A2541B" w14:textId="77777777" w:rsidR="00550290" w:rsidRPr="008E0C5A" w:rsidRDefault="00550290" w:rsidP="00550290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  <w:r w:rsidRPr="008E0C5A">
              <w:rPr>
                <w:rFonts w:ascii="Arial" w:hAnsi="Arial" w:cs="Arial"/>
                <w:sz w:val="20"/>
              </w:rPr>
              <w:t>Kin</w:t>
            </w:r>
            <w:r>
              <w:rPr>
                <w:rFonts w:ascii="Arial" w:hAnsi="Arial" w:cs="Arial"/>
                <w:sz w:val="20"/>
              </w:rPr>
              <w:t xml:space="preserve">dertagesstätte </w:t>
            </w:r>
            <w:proofErr w:type="spellStart"/>
            <w:r>
              <w:rPr>
                <w:rFonts w:ascii="Arial" w:hAnsi="Arial" w:cs="Arial"/>
                <w:sz w:val="20"/>
              </w:rPr>
              <w:t>Callingtonstraße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8E0C5A">
              <w:rPr>
                <w:rFonts w:ascii="Arial" w:hAnsi="Arial" w:cs="Arial"/>
                <w:sz w:val="20"/>
              </w:rPr>
              <w:t>Callingtonstraße</w:t>
            </w:r>
            <w:proofErr w:type="spellEnd"/>
            <w:r w:rsidRPr="008E0C5A">
              <w:rPr>
                <w:rFonts w:ascii="Arial" w:hAnsi="Arial" w:cs="Arial"/>
                <w:sz w:val="20"/>
              </w:rPr>
              <w:t xml:space="preserve"> 15, Barsbüttel</w:t>
            </w:r>
          </w:p>
          <w:p w14:paraId="3F814502" w14:textId="77777777" w:rsidR="00550290" w:rsidRDefault="00550290" w:rsidP="00550290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  <w:r w:rsidRPr="008E0C5A">
              <w:rPr>
                <w:rFonts w:ascii="Arial" w:hAnsi="Arial" w:cs="Arial"/>
                <w:sz w:val="20"/>
              </w:rPr>
              <w:t>Tel: 040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E0C5A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67 99 81 </w:t>
            </w:r>
            <w:r w:rsidRPr="008E0C5A">
              <w:rPr>
                <w:rFonts w:ascii="Arial" w:hAnsi="Arial" w:cs="Arial"/>
                <w:sz w:val="20"/>
              </w:rPr>
              <w:t>14</w:t>
            </w:r>
          </w:p>
          <w:p w14:paraId="5D413637" w14:textId="77777777" w:rsidR="00344411" w:rsidRDefault="00344411" w:rsidP="00132A3D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</w:p>
          <w:p w14:paraId="29C9C9AD" w14:textId="77777777" w:rsidR="00344411" w:rsidRDefault="00344411" w:rsidP="00132A3D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</w:p>
          <w:p w14:paraId="3D4AC8B1" w14:textId="77777777" w:rsidR="00344411" w:rsidRDefault="00344411" w:rsidP="00132A3D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</w:p>
          <w:p w14:paraId="7901F5C7" w14:textId="77777777" w:rsidR="00344411" w:rsidRDefault="00344411" w:rsidP="00132A3D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</w:p>
          <w:p w14:paraId="5B3EDE6F" w14:textId="77777777" w:rsidR="00344411" w:rsidRDefault="00344411" w:rsidP="00132A3D">
            <w:pPr>
              <w:tabs>
                <w:tab w:val="left" w:pos="3495"/>
              </w:tabs>
            </w:pPr>
          </w:p>
        </w:tc>
        <w:tc>
          <w:tcPr>
            <w:tcW w:w="4630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404"/>
            </w:tblGrid>
            <w:tr w:rsidR="00391C7B" w:rsidRPr="00697995" w14:paraId="0739A280" w14:textId="77777777" w:rsidTr="00CE0DDD">
              <w:tc>
                <w:tcPr>
                  <w:tcW w:w="4404" w:type="dxa"/>
                </w:tcPr>
                <w:p w14:paraId="15E82E01" w14:textId="77777777" w:rsidR="00391C7B" w:rsidRPr="00697995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b/>
                      <w:sz w:val="20"/>
                    </w:rPr>
                  </w:pPr>
                  <w:r w:rsidRPr="00697995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48768" behindDoc="0" locked="0" layoutInCell="1" allowOverlap="1" wp14:anchorId="57191802" wp14:editId="78BAD99E">
                            <wp:simplePos x="0" y="0"/>
                            <wp:positionH relativeFrom="column">
                              <wp:posOffset>50800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229" name="Rechteck 2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DD01B44" id="Rechteck 229" o:spid="_x0000_s1026" style="position:absolute;margin-left:4pt;margin-top:3pt;width:7.5pt;height:7.5pt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" fillcolor="window" strokecolor="windowText" strokeweight="1pt"/>
                        </w:pict>
                      </mc:Fallback>
                    </mc:AlternateContent>
                  </w:r>
                  <w:r w:rsidRPr="00697995">
                    <w:rPr>
                      <w:rFonts w:ascii="Arial" w:hAnsi="Arial" w:cs="Arial"/>
                      <w:b/>
                      <w:sz w:val="20"/>
                    </w:rPr>
                    <w:t xml:space="preserve">       Krippe 8-13 Uhr</w:t>
                  </w:r>
                </w:p>
              </w:tc>
            </w:tr>
            <w:tr w:rsidR="00391C7B" w:rsidRPr="008E0C5A" w14:paraId="481E3675" w14:textId="77777777" w:rsidTr="00CE0DDD">
              <w:tc>
                <w:tcPr>
                  <w:tcW w:w="4404" w:type="dxa"/>
                </w:tcPr>
                <w:p w14:paraId="491BBC93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49792" behindDoc="0" locked="0" layoutInCell="1" allowOverlap="1" wp14:anchorId="333B7AE2" wp14:editId="0BE60CF1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234" name="Rechteck 2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84B60CB" id="Rechteck 234" o:spid="_x0000_s1026" style="position:absolute;margin-left:21.25pt;margin-top:3.55pt;width:7.5pt;height:7.5pt;z-index:2524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" fillcolor="window" strokecolor="windowText" strokeweight="1pt"/>
                        </w:pict>
                      </mc:Fallback>
                    </mc:AlternateContent>
                  </w:r>
                  <w:r w:rsidRPr="008E0C5A">
                    <w:rPr>
                      <w:rFonts w:ascii="Arial" w:hAnsi="Arial" w:cs="Arial"/>
                      <w:sz w:val="20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    zusätzlich 7-8 Uhr          </w:t>
                  </w:r>
                </w:p>
              </w:tc>
            </w:tr>
            <w:tr w:rsidR="00391C7B" w:rsidRPr="008E0C5A" w14:paraId="3003B91B" w14:textId="77777777" w:rsidTr="00CE0DDD">
              <w:tc>
                <w:tcPr>
                  <w:tcW w:w="4404" w:type="dxa"/>
                </w:tcPr>
                <w:p w14:paraId="4A1C054A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50816" behindDoc="0" locked="0" layoutInCell="1" allowOverlap="1" wp14:anchorId="138B2F0D" wp14:editId="5D98D3B9">
                            <wp:simplePos x="0" y="0"/>
                            <wp:positionH relativeFrom="column">
                              <wp:posOffset>260350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235" name="Rechteck 2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7F0BB88" id="Rechteck 235" o:spid="_x0000_s1026" style="position:absolute;margin-left:20.5pt;margin-top:2.3pt;width:7.5pt;height:7.5pt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" fillcolor="window" strokecolor="windowText" strokeweight="1pt"/>
                        </w:pict>
                      </mc:Fallback>
                    </mc:AlternateContent>
                  </w:r>
                  <w:r w:rsidRPr="008E0C5A">
                    <w:rPr>
                      <w:rFonts w:ascii="Arial" w:hAnsi="Arial" w:cs="Arial"/>
                      <w:sz w:val="20"/>
                    </w:rPr>
                    <w:t xml:space="preserve">             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zusätzlich 13-14 Uhr       </w:t>
                  </w:r>
                </w:p>
              </w:tc>
            </w:tr>
            <w:tr w:rsidR="00391C7B" w:rsidRPr="00697995" w14:paraId="6B32AAB3" w14:textId="77777777" w:rsidTr="00CE0DDD">
              <w:tc>
                <w:tcPr>
                  <w:tcW w:w="4404" w:type="dxa"/>
                </w:tcPr>
                <w:p w14:paraId="19E116C1" w14:textId="77777777" w:rsidR="00391C7B" w:rsidRPr="00697995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b/>
                      <w:sz w:val="20"/>
                    </w:rPr>
                  </w:pPr>
                  <w:r w:rsidRPr="00697995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51840" behindDoc="0" locked="0" layoutInCell="1" allowOverlap="1" wp14:anchorId="4AFF3D6B" wp14:editId="3CE40A36">
                            <wp:simplePos x="0" y="0"/>
                            <wp:positionH relativeFrom="column">
                              <wp:posOffset>50800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227" name="Rechteck 2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A01D343" id="Rechteck 227" o:spid="_x0000_s1026" style="position:absolute;margin-left:4pt;margin-top:2.75pt;width:7.5pt;height:7.5pt;z-index:2524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" fillcolor="window" strokecolor="windowText" strokeweight="1pt"/>
                        </w:pict>
                      </mc:Fallback>
                    </mc:AlternateContent>
                  </w:r>
                  <w:r w:rsidRPr="00697995">
                    <w:rPr>
                      <w:rFonts w:ascii="Arial" w:hAnsi="Arial" w:cs="Arial"/>
                      <w:b/>
                      <w:sz w:val="20"/>
                    </w:rPr>
                    <w:t xml:space="preserve">       Krippe 8-16 Uhr</w:t>
                  </w:r>
                </w:p>
              </w:tc>
            </w:tr>
            <w:tr w:rsidR="00391C7B" w:rsidRPr="008E0C5A" w14:paraId="47B62660" w14:textId="77777777" w:rsidTr="00CE0DDD">
              <w:tc>
                <w:tcPr>
                  <w:tcW w:w="4404" w:type="dxa"/>
                </w:tcPr>
                <w:p w14:paraId="11CB84E6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52864" behindDoc="0" locked="0" layoutInCell="1" allowOverlap="1" wp14:anchorId="13689961" wp14:editId="2ED0D6F6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145" name="Rechteck 1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FA2E970" id="Rechteck 145" o:spid="_x0000_s1026" style="position:absolute;margin-left:21.25pt;margin-top:3.55pt;width:7.5pt;height:7.5pt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" fillcolor="window" strokecolor="windowText" strokeweight="1pt"/>
                        </w:pict>
                      </mc:Fallback>
                    </mc:AlternateContent>
                  </w:r>
                  <w:r w:rsidRPr="008E0C5A">
                    <w:rPr>
                      <w:rFonts w:ascii="Arial" w:hAnsi="Arial" w:cs="Arial"/>
                      <w:sz w:val="20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    zusätzlich 7-8 Uhr</w:t>
                  </w:r>
                </w:p>
              </w:tc>
            </w:tr>
            <w:tr w:rsidR="00391C7B" w:rsidRPr="008E0C5A" w14:paraId="1EA85B71" w14:textId="77777777" w:rsidTr="00CE0DDD">
              <w:tc>
                <w:tcPr>
                  <w:tcW w:w="4404" w:type="dxa"/>
                </w:tcPr>
                <w:p w14:paraId="31EAFAE8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53888" behindDoc="0" locked="0" layoutInCell="1" allowOverlap="1" wp14:anchorId="1CD3621A" wp14:editId="746744E7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146" name="Rechteck 1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25086A6" id="Rechteck 146" o:spid="_x0000_s1026" style="position:absolute;margin-left:21.25pt;margin-top:2.35pt;width:7.5pt;height:7.5pt;z-index:2524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</w:rPr>
                    <w:t xml:space="preserve">              zusätzlich 16-17 Uhr</w:t>
                  </w:r>
                </w:p>
              </w:tc>
            </w:tr>
            <w:tr w:rsidR="00391C7B" w:rsidRPr="008E0C5A" w14:paraId="56562C3E" w14:textId="77777777" w:rsidTr="00CE0DDD">
              <w:tc>
                <w:tcPr>
                  <w:tcW w:w="4404" w:type="dxa"/>
                </w:tcPr>
                <w:p w14:paraId="3BC8CAA1" w14:textId="77777777" w:rsidR="00391C7B" w:rsidRPr="0005448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</w:pPr>
                  <w:r w:rsidRPr="0005448A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  <w:t xml:space="preserve">Das Angebot entspricht nicht meinen Bedarf. Ich benötige eine Zeit </w:t>
                  </w:r>
                </w:p>
                <w:p w14:paraId="21124E65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</w:pPr>
                  <w:r w:rsidRPr="0005448A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  <w:t>von_________Uhr bis _________ Uhr</w:t>
                  </w:r>
                </w:p>
              </w:tc>
            </w:tr>
            <w:tr w:rsidR="00391C7B" w:rsidRPr="00697995" w14:paraId="77746386" w14:textId="77777777" w:rsidTr="00CE0DDD">
              <w:tc>
                <w:tcPr>
                  <w:tcW w:w="4404" w:type="dxa"/>
                </w:tcPr>
                <w:p w14:paraId="42EC1F2A" w14:textId="77777777" w:rsidR="00391C7B" w:rsidRPr="00697995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b/>
                      <w:sz w:val="20"/>
                    </w:rPr>
                  </w:pPr>
                  <w:r w:rsidRPr="00697995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54912" behindDoc="0" locked="0" layoutInCell="1" allowOverlap="1" wp14:anchorId="38CB3A5E" wp14:editId="678B0A14">
                            <wp:simplePos x="0" y="0"/>
                            <wp:positionH relativeFrom="column">
                              <wp:posOffset>50800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147" name="Rechteck 1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F38EC4A" id="Rechteck 147" o:spid="_x0000_s1026" style="position:absolute;margin-left:4pt;margin-top:2.55pt;width:7.5pt;height:7.5pt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" fillcolor="window" strokecolor="windowText" strokeweight="1pt"/>
                        </w:pict>
                      </mc:Fallback>
                    </mc:AlternateContent>
                  </w:r>
                  <w:r w:rsidRPr="00697995">
                    <w:rPr>
                      <w:rFonts w:ascii="Arial" w:hAnsi="Arial" w:cs="Arial"/>
                      <w:b/>
                      <w:sz w:val="20"/>
                    </w:rPr>
                    <w:t xml:space="preserve">       Kindergarten 8-16 Uhr</w:t>
                  </w:r>
                </w:p>
              </w:tc>
            </w:tr>
            <w:tr w:rsidR="00391C7B" w:rsidRPr="008E0C5A" w14:paraId="71F4823F" w14:textId="77777777" w:rsidTr="00CE0DDD">
              <w:tc>
                <w:tcPr>
                  <w:tcW w:w="4404" w:type="dxa"/>
                </w:tcPr>
                <w:p w14:paraId="471B00A5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55936" behindDoc="0" locked="0" layoutInCell="1" allowOverlap="1" wp14:anchorId="5C0E8A9D" wp14:editId="34E891B6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148" name="Rechteck 1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0793168" id="Rechteck 148" o:spid="_x0000_s1026" style="position:absolute;margin-left:21.25pt;margin-top:3.55pt;width:7.5pt;height:7.5pt;z-index:2524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</w:rPr>
                    <w:t xml:space="preserve">              zusätzlich 7-8 Uhr</w:t>
                  </w:r>
                </w:p>
              </w:tc>
            </w:tr>
            <w:tr w:rsidR="00391C7B" w:rsidRPr="008E0C5A" w14:paraId="3DD2727E" w14:textId="77777777" w:rsidTr="00CE0DDD">
              <w:tc>
                <w:tcPr>
                  <w:tcW w:w="4404" w:type="dxa"/>
                </w:tcPr>
                <w:p w14:paraId="4C358F97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56960" behindDoc="0" locked="0" layoutInCell="1" allowOverlap="1" wp14:anchorId="592AC370" wp14:editId="58989519">
                            <wp:simplePos x="0" y="0"/>
                            <wp:positionH relativeFrom="column">
                              <wp:posOffset>260350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149" name="Rechteck 1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E338593" id="Rechteck 149" o:spid="_x0000_s1026" style="position:absolute;margin-left:20.5pt;margin-top:2.3pt;width:7.5pt;height:7.5pt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</w:rPr>
                    <w:t xml:space="preserve">              zusätzlich 16-17 Uhr</w:t>
                  </w:r>
                </w:p>
              </w:tc>
            </w:tr>
            <w:tr w:rsidR="00391C7B" w:rsidRPr="008E0C5A" w14:paraId="05C67D0F" w14:textId="77777777" w:rsidTr="00CE0DDD">
              <w:trPr>
                <w:trHeight w:val="118"/>
              </w:trPr>
              <w:tc>
                <w:tcPr>
                  <w:tcW w:w="4404" w:type="dxa"/>
                </w:tcPr>
                <w:p w14:paraId="4D7F0F0F" w14:textId="77777777" w:rsidR="00391C7B" w:rsidRPr="0005448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</w:pPr>
                  <w:r w:rsidRPr="0005448A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  <w:t xml:space="preserve">Das Angebot entspricht nicht meinen Bedarf. Ich benötige eine Zeit </w:t>
                  </w:r>
                </w:p>
                <w:p w14:paraId="1E7190A3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</w:pPr>
                  <w:r w:rsidRPr="0005448A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  <w:t>von_________Uhr bis _________ Uhr</w:t>
                  </w:r>
                </w:p>
              </w:tc>
            </w:tr>
          </w:tbl>
          <w:p w14:paraId="2AB852A3" w14:textId="77777777" w:rsidR="00132A3D" w:rsidRDefault="00132A3D" w:rsidP="00132A3D">
            <w:pPr>
              <w:tabs>
                <w:tab w:val="left" w:pos="3495"/>
              </w:tabs>
            </w:pPr>
          </w:p>
        </w:tc>
        <w:tc>
          <w:tcPr>
            <w:tcW w:w="1410" w:type="dxa"/>
          </w:tcPr>
          <w:p w14:paraId="7C46F4CD" w14:textId="77777777" w:rsidR="00132A3D" w:rsidRDefault="00132A3D" w:rsidP="00132A3D">
            <w:pPr>
              <w:tabs>
                <w:tab w:val="left" w:pos="3495"/>
              </w:tabs>
            </w:pPr>
          </w:p>
        </w:tc>
      </w:tr>
      <w:tr w:rsidR="002D32B8" w14:paraId="13F1A3B9" w14:textId="77777777" w:rsidTr="00D26918">
        <w:trPr>
          <w:trHeight w:val="1124"/>
        </w:trPr>
        <w:tc>
          <w:tcPr>
            <w:tcW w:w="3020" w:type="dxa"/>
          </w:tcPr>
          <w:p w14:paraId="7AF85628" w14:textId="77777777" w:rsidR="00550290" w:rsidRPr="008E0C5A" w:rsidRDefault="00550290" w:rsidP="00550290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  <w:r w:rsidRPr="008E0C5A">
              <w:rPr>
                <w:rFonts w:ascii="Arial" w:hAnsi="Arial" w:cs="Arial"/>
                <w:sz w:val="20"/>
              </w:rPr>
              <w:t>Kindergarten Falkennest, Falkenstraße 9 l, Barsbüttel</w:t>
            </w:r>
          </w:p>
          <w:p w14:paraId="240E444E" w14:textId="77777777" w:rsidR="003C08D9" w:rsidRDefault="00550290" w:rsidP="00550290">
            <w:pPr>
              <w:tabs>
                <w:tab w:val="left" w:pos="3495"/>
              </w:tabs>
              <w:rPr>
                <w:rFonts w:ascii="Arial" w:hAnsi="Arial" w:cs="Arial"/>
                <w:sz w:val="20"/>
              </w:rPr>
            </w:pPr>
            <w:r w:rsidRPr="008E0C5A">
              <w:rPr>
                <w:rFonts w:ascii="Arial" w:hAnsi="Arial" w:cs="Arial"/>
                <w:sz w:val="20"/>
              </w:rPr>
              <w:t>Tel: 040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E0C5A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24 8</w:t>
            </w:r>
            <w:r w:rsidRPr="008E0C5A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E0C5A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7 </w:t>
            </w:r>
            <w:r w:rsidRPr="008E0C5A">
              <w:rPr>
                <w:rFonts w:ascii="Arial" w:hAnsi="Arial" w:cs="Arial"/>
                <w:sz w:val="20"/>
              </w:rPr>
              <w:t>03</w:t>
            </w:r>
          </w:p>
          <w:p w14:paraId="525F1CE8" w14:textId="77777777" w:rsidR="003C08D9" w:rsidRPr="003C08D9" w:rsidRDefault="003C08D9" w:rsidP="003C08D9">
            <w:pPr>
              <w:rPr>
                <w:rFonts w:ascii="Arial" w:hAnsi="Arial" w:cs="Arial"/>
                <w:sz w:val="20"/>
              </w:rPr>
            </w:pPr>
          </w:p>
          <w:p w14:paraId="25E4CF71" w14:textId="77777777" w:rsidR="003C08D9" w:rsidRPr="003C08D9" w:rsidRDefault="003C08D9" w:rsidP="003C08D9">
            <w:pPr>
              <w:rPr>
                <w:rFonts w:ascii="Arial" w:hAnsi="Arial" w:cs="Arial"/>
                <w:sz w:val="20"/>
              </w:rPr>
            </w:pPr>
          </w:p>
          <w:p w14:paraId="55F6EFC0" w14:textId="77777777" w:rsidR="00FB7269" w:rsidRPr="003C08D9" w:rsidRDefault="00FB7269" w:rsidP="003C08D9">
            <w:pPr>
              <w:tabs>
                <w:tab w:val="left" w:pos="190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630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404"/>
            </w:tblGrid>
            <w:tr w:rsidR="00391C7B" w:rsidRPr="00697995" w14:paraId="4744A49A" w14:textId="77777777" w:rsidTr="00D26918">
              <w:tc>
                <w:tcPr>
                  <w:tcW w:w="4404" w:type="dxa"/>
                </w:tcPr>
                <w:p w14:paraId="7D588073" w14:textId="77777777" w:rsidR="00391C7B" w:rsidRPr="00697995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b/>
                      <w:sz w:val="20"/>
                    </w:rPr>
                  </w:pPr>
                  <w:r w:rsidRPr="00697995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64800" behindDoc="0" locked="0" layoutInCell="1" allowOverlap="1" wp14:anchorId="709CD21F" wp14:editId="4B35DAA2">
                            <wp:simplePos x="0" y="0"/>
                            <wp:positionH relativeFrom="column">
                              <wp:posOffset>50800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233" name="Rechteck 2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274D9A2" id="Rechteck 233" o:spid="_x0000_s1026" style="position:absolute;margin-left:4pt;margin-top:3pt;width:7.5pt;height:7.5pt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" fillcolor="window" strokecolor="windowText" strokeweight="1pt"/>
                        </w:pict>
                      </mc:Fallback>
                    </mc:AlternateContent>
                  </w:r>
                  <w:r w:rsidRPr="00697995">
                    <w:rPr>
                      <w:rFonts w:ascii="Arial" w:hAnsi="Arial" w:cs="Arial"/>
                      <w:b/>
                      <w:sz w:val="20"/>
                    </w:rPr>
                    <w:t xml:space="preserve">       Krippe 8-13 Uhr</w:t>
                  </w:r>
                </w:p>
              </w:tc>
            </w:tr>
            <w:tr w:rsidR="00391C7B" w:rsidRPr="008E0C5A" w14:paraId="4B0B45EE" w14:textId="77777777" w:rsidTr="00D26918">
              <w:tc>
                <w:tcPr>
                  <w:tcW w:w="4404" w:type="dxa"/>
                </w:tcPr>
                <w:p w14:paraId="2F6B8648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65824" behindDoc="0" locked="0" layoutInCell="1" allowOverlap="1" wp14:anchorId="6C115DED" wp14:editId="714D4E92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236" name="Rechteck 2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C17776D" id="Rechteck 236" o:spid="_x0000_s1026" style="position:absolute;margin-left:21.25pt;margin-top:3.55pt;width:7.5pt;height:7.5pt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" fillcolor="window" strokecolor="windowText" strokeweight="1pt"/>
                        </w:pict>
                      </mc:Fallback>
                    </mc:AlternateContent>
                  </w:r>
                  <w:r w:rsidRPr="008E0C5A">
                    <w:rPr>
                      <w:rFonts w:ascii="Arial" w:hAnsi="Arial" w:cs="Arial"/>
                      <w:sz w:val="20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    zusätzlich 7-8 Uhr          </w:t>
                  </w:r>
                </w:p>
              </w:tc>
            </w:tr>
            <w:tr w:rsidR="00391C7B" w:rsidRPr="008E0C5A" w14:paraId="6B3998B1" w14:textId="77777777" w:rsidTr="00D26918">
              <w:tc>
                <w:tcPr>
                  <w:tcW w:w="4404" w:type="dxa"/>
                </w:tcPr>
                <w:p w14:paraId="0A86AA22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66848" behindDoc="0" locked="0" layoutInCell="1" allowOverlap="1" wp14:anchorId="3DCC3272" wp14:editId="5DB81F8C">
                            <wp:simplePos x="0" y="0"/>
                            <wp:positionH relativeFrom="column">
                              <wp:posOffset>260350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241" name="Rechteck 2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D1F4E5" id="Rechteck 241" o:spid="_x0000_s1026" style="position:absolute;margin-left:20.5pt;margin-top:2.3pt;width:7.5pt;height:7.5pt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" fillcolor="window" strokecolor="windowText" strokeweight="1pt"/>
                        </w:pict>
                      </mc:Fallback>
                    </mc:AlternateContent>
                  </w:r>
                  <w:r w:rsidRPr="008E0C5A">
                    <w:rPr>
                      <w:rFonts w:ascii="Arial" w:hAnsi="Arial" w:cs="Arial"/>
                      <w:sz w:val="20"/>
                    </w:rPr>
                    <w:t xml:space="preserve">             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zusätzlich 13-14 Uhr       </w:t>
                  </w:r>
                </w:p>
              </w:tc>
            </w:tr>
            <w:tr w:rsidR="00391C7B" w:rsidRPr="008E0C5A" w14:paraId="1912EE04" w14:textId="77777777" w:rsidTr="00D26918">
              <w:tc>
                <w:tcPr>
                  <w:tcW w:w="4404" w:type="dxa"/>
                </w:tcPr>
                <w:p w14:paraId="1BA39CF0" w14:textId="77777777" w:rsidR="00391C7B" w:rsidRPr="00772E7B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</w:pPr>
                  <w:r w:rsidRPr="00772E7B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  <w:t xml:space="preserve">Das Angebot entspricht nicht meinen Bedarf. Ich benötige eine Zeit </w:t>
                  </w:r>
                </w:p>
                <w:p w14:paraId="6EC8668C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</w:pPr>
                  <w:r w:rsidRPr="00772E7B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  <w:t>von_________Uhr bis _________ Uhr</w:t>
                  </w:r>
                </w:p>
              </w:tc>
            </w:tr>
            <w:tr w:rsidR="00391C7B" w:rsidRPr="00697995" w14:paraId="2521E7A6" w14:textId="77777777" w:rsidTr="00D26918">
              <w:tc>
                <w:tcPr>
                  <w:tcW w:w="4404" w:type="dxa"/>
                </w:tcPr>
                <w:p w14:paraId="0641CB53" w14:textId="77777777" w:rsidR="00391C7B" w:rsidRPr="00697995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b/>
                      <w:sz w:val="20"/>
                    </w:rPr>
                  </w:pPr>
                  <w:r w:rsidRPr="00697995">
                    <w:rPr>
                      <w:rFonts w:ascii="Arial" w:hAnsi="Arial" w:cs="Arial"/>
                      <w:b/>
                      <w:sz w:val="20"/>
                    </w:rPr>
                    <w:t xml:space="preserve">   </w:t>
                  </w:r>
                  <w:r w:rsidR="003C08D9" w:rsidRPr="00697995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76416" behindDoc="0" locked="0" layoutInCell="1" allowOverlap="1" wp14:anchorId="7B9F196B" wp14:editId="219F1CBA">
                            <wp:simplePos x="0" y="0"/>
                            <wp:positionH relativeFrom="column">
                              <wp:posOffset>50800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329" name="Rechteck 3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959B528" id="Rechteck 329" o:spid="_x0000_s1026" style="position:absolute;margin-left:4pt;margin-top:2.75pt;width:7.5pt;height:7.5pt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" fillcolor="window" strokecolor="windowText" strokeweight="1pt"/>
                        </w:pict>
                      </mc:Fallback>
                    </mc:AlternateContent>
                  </w:r>
                  <w:r w:rsidR="003C08D9" w:rsidRPr="00697995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 w:rsidRPr="00697995">
                    <w:rPr>
                      <w:rFonts w:ascii="Arial" w:hAnsi="Arial" w:cs="Arial"/>
                      <w:b/>
                      <w:sz w:val="20"/>
                    </w:rPr>
                    <w:t xml:space="preserve">  Kindergarten 8-13 Uhr</w:t>
                  </w:r>
                </w:p>
              </w:tc>
            </w:tr>
            <w:tr w:rsidR="00391C7B" w:rsidRPr="008E0C5A" w14:paraId="194D10F6" w14:textId="77777777" w:rsidTr="00D26918">
              <w:tc>
                <w:tcPr>
                  <w:tcW w:w="4404" w:type="dxa"/>
                </w:tcPr>
                <w:p w14:paraId="20C0A37F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68896" behindDoc="0" locked="0" layoutInCell="1" allowOverlap="1" wp14:anchorId="701DD2F9" wp14:editId="43339EA1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244" name="Rechteck 2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A3AEC94" id="Rechteck 244" o:spid="_x0000_s1026" style="position:absolute;margin-left:21.25pt;margin-top:3.55pt;width:7.5pt;height:7.5pt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" fillcolor="window" strokecolor="windowText" strokeweight="1pt"/>
                        </w:pict>
                      </mc:Fallback>
                    </mc:AlternateContent>
                  </w:r>
                  <w:r w:rsidRPr="008E0C5A">
                    <w:rPr>
                      <w:rFonts w:ascii="Arial" w:hAnsi="Arial" w:cs="Arial"/>
                      <w:sz w:val="20"/>
                    </w:rPr>
                    <w:t xml:space="preserve">             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zusätzlich </w:t>
                  </w:r>
                  <w:r w:rsidRPr="008E0C5A">
                    <w:rPr>
                      <w:rFonts w:ascii="Arial" w:hAnsi="Arial" w:cs="Arial"/>
                      <w:sz w:val="20"/>
                    </w:rPr>
                    <w:t xml:space="preserve">7-8 Uhr          </w:t>
                  </w:r>
                </w:p>
              </w:tc>
            </w:tr>
            <w:tr w:rsidR="00391C7B" w:rsidRPr="008E0C5A" w14:paraId="0BE578DE" w14:textId="77777777" w:rsidTr="00D26918">
              <w:tc>
                <w:tcPr>
                  <w:tcW w:w="4404" w:type="dxa"/>
                </w:tcPr>
                <w:p w14:paraId="3C906E55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69920" behindDoc="0" locked="0" layoutInCell="1" allowOverlap="1" wp14:anchorId="2E597037" wp14:editId="3832ACC5">
                            <wp:simplePos x="0" y="0"/>
                            <wp:positionH relativeFrom="column">
                              <wp:posOffset>260350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245" name="Rechteck 2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4E38691" id="Rechteck 245" o:spid="_x0000_s1026" style="position:absolute;margin-left:20.5pt;margin-top:2.3pt;width:7.5pt;height:7.5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</w:rPr>
                    <w:t xml:space="preserve">              zusätzlich 13-14 Uhr       </w:t>
                  </w:r>
                </w:p>
              </w:tc>
            </w:tr>
            <w:tr w:rsidR="00391C7B" w:rsidRPr="008E0C5A" w14:paraId="14584452" w14:textId="77777777" w:rsidTr="00D26918">
              <w:tc>
                <w:tcPr>
                  <w:tcW w:w="4404" w:type="dxa"/>
                </w:tcPr>
                <w:p w14:paraId="7D5A82C9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sz w:val="20"/>
                    </w:rPr>
                  </w:pPr>
                  <w:r w:rsidRPr="008E0C5A"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2370944" behindDoc="0" locked="0" layoutInCell="1" allowOverlap="1" wp14:anchorId="0B1AE3A7" wp14:editId="219C283B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247" name="Rechteck 2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03BF4CD" id="Rechteck 247" o:spid="_x0000_s1026" style="position:absolute;margin-left:21.25pt;margin-top:2.55pt;width:7.5pt;height:7.5pt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" fillcolor="window" strokecolor="windowText" strokeweight="1pt"/>
                        </w:pict>
                      </mc:Fallback>
                    </mc:AlternateContent>
                  </w:r>
                  <w:r w:rsidRPr="008E0C5A">
                    <w:rPr>
                      <w:rFonts w:ascii="Arial" w:hAnsi="Arial" w:cs="Arial"/>
                      <w:sz w:val="20"/>
                    </w:rPr>
                    <w:t xml:space="preserve">              </w:t>
                  </w:r>
                  <w:r>
                    <w:rPr>
                      <w:rFonts w:ascii="Arial" w:hAnsi="Arial" w:cs="Arial"/>
                      <w:sz w:val="20"/>
                    </w:rPr>
                    <w:t>zusätzlich 14-15 Uhr</w:t>
                  </w:r>
                  <w:r w:rsidRPr="008E0C5A">
                    <w:rPr>
                      <w:rFonts w:ascii="Arial" w:hAnsi="Arial" w:cs="Arial"/>
                      <w:sz w:val="20"/>
                    </w:rPr>
                    <w:t xml:space="preserve">   </w:t>
                  </w:r>
                </w:p>
              </w:tc>
            </w:tr>
            <w:tr w:rsidR="00391C7B" w:rsidRPr="008E0C5A" w14:paraId="5F6B1924" w14:textId="77777777" w:rsidTr="00D26918">
              <w:tc>
                <w:tcPr>
                  <w:tcW w:w="4404" w:type="dxa"/>
                </w:tcPr>
                <w:p w14:paraId="1941B577" w14:textId="77777777" w:rsidR="00391C7B" w:rsidRPr="00697995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</w:pPr>
                  <w:r w:rsidRPr="00697995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  <w:t xml:space="preserve">Das Angebot entspricht nicht meinen Bedarf. Ich benötige eine Zeit </w:t>
                  </w:r>
                </w:p>
                <w:p w14:paraId="08DB4823" w14:textId="77777777" w:rsidR="00391C7B" w:rsidRPr="008E0C5A" w:rsidRDefault="00391C7B" w:rsidP="00391C7B">
                  <w:pPr>
                    <w:tabs>
                      <w:tab w:val="left" w:pos="3495"/>
                    </w:tabs>
                    <w:rPr>
                      <w:rFonts w:ascii="Arial" w:hAnsi="Arial" w:cs="Arial"/>
                      <w:noProof/>
                      <w:sz w:val="20"/>
                      <w:szCs w:val="20"/>
                      <w:lang w:eastAsia="de-DE"/>
                    </w:rPr>
                  </w:pPr>
                  <w:r w:rsidRPr="00697995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lang w:eastAsia="de-DE"/>
                    </w:rPr>
                    <w:t>von_________Uhr bis _________ Uhr</w:t>
                  </w:r>
                </w:p>
              </w:tc>
            </w:tr>
          </w:tbl>
          <w:p w14:paraId="2AB05D49" w14:textId="77777777" w:rsidR="002D32B8" w:rsidRPr="008E0C5A" w:rsidRDefault="002D32B8" w:rsidP="00132A3D">
            <w:pPr>
              <w:tabs>
                <w:tab w:val="left" w:pos="3495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10" w:type="dxa"/>
          </w:tcPr>
          <w:p w14:paraId="4AF77FE0" w14:textId="77777777" w:rsidR="002D32B8" w:rsidRDefault="002D32B8" w:rsidP="00132A3D">
            <w:pPr>
              <w:tabs>
                <w:tab w:val="left" w:pos="3495"/>
              </w:tabs>
            </w:pPr>
          </w:p>
        </w:tc>
      </w:tr>
    </w:tbl>
    <w:p w14:paraId="3822A089" w14:textId="77777777" w:rsidR="00867ECF" w:rsidRDefault="00867ECF" w:rsidP="00867ECF">
      <w:pPr>
        <w:tabs>
          <w:tab w:val="left" w:pos="3495"/>
        </w:tabs>
        <w:rPr>
          <w:rFonts w:ascii="Arial" w:hAnsi="Arial" w:cs="Arial"/>
          <w:b/>
          <w:sz w:val="24"/>
          <w:szCs w:val="24"/>
        </w:rPr>
      </w:pPr>
    </w:p>
    <w:p w14:paraId="237587AE" w14:textId="77777777" w:rsidR="00344411" w:rsidRDefault="00240516" w:rsidP="00867ECF">
      <w:pPr>
        <w:tabs>
          <w:tab w:val="left" w:pos="3495"/>
        </w:tabs>
        <w:rPr>
          <w:rFonts w:ascii="Arial" w:hAnsi="Arial" w:cs="Arial"/>
          <w:b/>
        </w:rPr>
      </w:pPr>
      <w:r w:rsidRPr="00867ECF">
        <w:rPr>
          <w:rFonts w:ascii="Arial" w:hAnsi="Arial" w:cs="Arial"/>
          <w:b/>
        </w:rPr>
        <w:t xml:space="preserve">Es besteht </w:t>
      </w:r>
      <w:r w:rsidRPr="00867ECF">
        <w:rPr>
          <w:rFonts w:ascii="Arial" w:hAnsi="Arial" w:cs="Arial"/>
          <w:b/>
          <w:u w:val="single"/>
        </w:rPr>
        <w:t>kein</w:t>
      </w:r>
      <w:r w:rsidRPr="00867ECF">
        <w:rPr>
          <w:rFonts w:ascii="Arial" w:hAnsi="Arial" w:cs="Arial"/>
          <w:b/>
        </w:rPr>
        <w:t xml:space="preserve"> Anspruch auf Aufnahme in eine bestimmte </w:t>
      </w:r>
      <w:r w:rsidR="00867ECF" w:rsidRPr="00867ECF">
        <w:rPr>
          <w:rFonts w:ascii="Arial" w:hAnsi="Arial" w:cs="Arial"/>
          <w:b/>
        </w:rPr>
        <w:t>K</w:t>
      </w:r>
      <w:r w:rsidRPr="00867ECF">
        <w:rPr>
          <w:rFonts w:ascii="Arial" w:hAnsi="Arial" w:cs="Arial"/>
          <w:b/>
        </w:rPr>
        <w:t>indertageseinrichtung!</w:t>
      </w:r>
    </w:p>
    <w:p w14:paraId="6EE2E4DE" w14:textId="77777777" w:rsidR="0061061A" w:rsidRPr="00867ECF" w:rsidRDefault="0061061A" w:rsidP="00867ECF">
      <w:pPr>
        <w:tabs>
          <w:tab w:val="left" w:pos="3495"/>
        </w:tabs>
        <w:rPr>
          <w:rFonts w:ascii="Arial" w:hAnsi="Arial" w:cs="Arial"/>
        </w:rPr>
      </w:pPr>
    </w:p>
    <w:p w14:paraId="1172FD81" w14:textId="77777777" w:rsidR="00BE081D" w:rsidRPr="008E0C5A" w:rsidRDefault="00BE081D" w:rsidP="0016174E">
      <w:pPr>
        <w:tabs>
          <w:tab w:val="left" w:pos="3495"/>
        </w:tabs>
        <w:rPr>
          <w:rFonts w:ascii="Arial" w:hAnsi="Arial" w:cs="Arial"/>
          <w:sz w:val="20"/>
        </w:rPr>
      </w:pPr>
      <w:r w:rsidRPr="008E0C5A">
        <w:rPr>
          <w:rFonts w:ascii="Arial" w:hAnsi="Arial" w:cs="Arial"/>
          <w:sz w:val="20"/>
        </w:rPr>
        <w:t>Ort, Datum: ______________________</w:t>
      </w:r>
      <w:r w:rsidR="008E0C5A">
        <w:rPr>
          <w:rFonts w:ascii="Arial" w:hAnsi="Arial" w:cs="Arial"/>
          <w:sz w:val="20"/>
        </w:rPr>
        <w:t>____________</w:t>
      </w:r>
    </w:p>
    <w:p w14:paraId="0374043A" w14:textId="77777777" w:rsidR="008E0C5A" w:rsidRPr="008E0C5A" w:rsidRDefault="00B144CE" w:rsidP="00867ECF">
      <w:pPr>
        <w:tabs>
          <w:tab w:val="left" w:pos="349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pict w14:anchorId="7EC0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zeile..." style="width:192.05pt;height:96.15pt">
            <v:imagedata r:id="rId10" o:title=""/>
            <o:lock v:ext="edit" ungrouping="t" rotation="t" cropping="t" verticies="t" text="t" grouping="t"/>
            <o:signatureline v:ext="edit" id="{3F54E9F3-8EB4-41B0-83A3-13B620683BC0}" provid="{00000000-0000-0000-0000-000000000000}" o:suggestedsigner="Unterschrift Mutter/1. Erziehungsberechtigter" issignatureline="t"/>
          </v:shape>
        </w:pict>
      </w:r>
      <w:r w:rsidR="00BE081D" w:rsidRPr="008E0C5A">
        <w:rPr>
          <w:rFonts w:ascii="Arial" w:hAnsi="Arial" w:cs="Arial"/>
          <w:sz w:val="20"/>
        </w:rPr>
        <w:tab/>
      </w:r>
      <w:r w:rsidR="00BE081D" w:rsidRPr="008E0C5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pict w14:anchorId="2A9F3AF0">
          <v:shape id="_x0000_i1026" type="#_x0000_t75" alt="Microsoft Office-Signaturzeile..." style="width:192.05pt;height:96.15pt">
            <v:imagedata r:id="rId11" o:title=""/>
            <o:lock v:ext="edit" ungrouping="t" rotation="t" cropping="t" verticies="t" text="t" grouping="t"/>
            <o:signatureline v:ext="edit" id="{0D615B2A-A6BF-4ECB-AC1A-2922F0164F20}" provid="{00000000-0000-0000-0000-000000000000}" o:suggestedsigner="Unterschrift Vater/2. Erziehungsberechtigter" issignatureline="t"/>
          </v:shape>
        </w:pict>
      </w:r>
    </w:p>
    <w:p w14:paraId="14D2C7B1" w14:textId="77777777" w:rsidR="002C45EA" w:rsidRPr="008E0C5A" w:rsidRDefault="002C45EA" w:rsidP="0016174E">
      <w:pPr>
        <w:pBdr>
          <w:bottom w:val="single" w:sz="12" w:space="1" w:color="auto"/>
        </w:pBdr>
        <w:tabs>
          <w:tab w:val="left" w:pos="3495"/>
        </w:tabs>
        <w:rPr>
          <w:rFonts w:ascii="Arial" w:hAnsi="Arial" w:cs="Arial"/>
          <w:sz w:val="20"/>
        </w:rPr>
      </w:pPr>
    </w:p>
    <w:p w14:paraId="754381A0" w14:textId="77777777" w:rsidR="00BE081D" w:rsidRPr="008E0C5A" w:rsidRDefault="00A30071" w:rsidP="0016174E">
      <w:pPr>
        <w:tabs>
          <w:tab w:val="left" w:pos="3495"/>
        </w:tabs>
        <w:rPr>
          <w:rFonts w:ascii="Arial" w:hAnsi="Arial" w:cs="Arial"/>
          <w:sz w:val="20"/>
        </w:rPr>
      </w:pPr>
      <w:r w:rsidRPr="008E0C5A">
        <w:rPr>
          <w:rFonts w:ascii="Arial" w:hAnsi="Arial" w:cs="Arial"/>
          <w:sz w:val="20"/>
        </w:rPr>
        <w:t>Nicht ausfüllen, nur für interne Vermerke!</w:t>
      </w:r>
    </w:p>
    <w:p w14:paraId="39D0DD66" w14:textId="77777777" w:rsidR="00A30071" w:rsidRPr="008E0C5A" w:rsidRDefault="00A30071" w:rsidP="0016174E">
      <w:pPr>
        <w:tabs>
          <w:tab w:val="left" w:pos="3495"/>
        </w:tabs>
        <w:rPr>
          <w:rFonts w:ascii="Arial" w:hAnsi="Arial" w:cs="Arial"/>
          <w:sz w:val="20"/>
        </w:rPr>
      </w:pPr>
      <w:r w:rsidRPr="008E0C5A">
        <w:rPr>
          <w:rFonts w:ascii="Arial" w:hAnsi="Arial" w:cs="Arial"/>
          <w:sz w:val="20"/>
        </w:rPr>
        <w:t>Vorrangmerkmale: ____________</w:t>
      </w:r>
      <w:r w:rsidR="008E0C5A" w:rsidRPr="008E0C5A">
        <w:rPr>
          <w:rFonts w:ascii="Arial" w:hAnsi="Arial" w:cs="Arial"/>
          <w:sz w:val="20"/>
        </w:rPr>
        <w:t>______________________________</w:t>
      </w:r>
      <w:r w:rsidR="008E0C5A" w:rsidRPr="008E0C5A">
        <w:rPr>
          <w:rFonts w:ascii="Arial" w:hAnsi="Arial" w:cs="Arial"/>
          <w:sz w:val="20"/>
        </w:rPr>
        <w:tab/>
      </w:r>
      <w:r w:rsidRPr="008E0C5A">
        <w:rPr>
          <w:rFonts w:ascii="Arial" w:hAnsi="Arial" w:cs="Arial"/>
          <w:sz w:val="20"/>
        </w:rPr>
        <w:t>Punkte: ______</w:t>
      </w:r>
    </w:p>
    <w:p w14:paraId="1CCA58B7" w14:textId="77777777" w:rsidR="00A30071" w:rsidRPr="008E0C5A" w:rsidRDefault="00A30071" w:rsidP="0016174E">
      <w:pPr>
        <w:tabs>
          <w:tab w:val="left" w:pos="3495"/>
        </w:tabs>
        <w:rPr>
          <w:rFonts w:ascii="Arial" w:hAnsi="Arial" w:cs="Arial"/>
          <w:sz w:val="20"/>
        </w:rPr>
      </w:pPr>
      <w:r w:rsidRPr="008E0C5A">
        <w:rPr>
          <w:rFonts w:ascii="Arial" w:hAnsi="Arial" w:cs="Arial"/>
          <w:sz w:val="20"/>
        </w:rPr>
        <w:t xml:space="preserve">  </w:t>
      </w:r>
      <w:r w:rsidR="008E0C5A" w:rsidRPr="008E0C5A">
        <w:rPr>
          <w:rFonts w:ascii="Arial" w:hAnsi="Arial" w:cs="Arial"/>
          <w:sz w:val="20"/>
        </w:rPr>
        <w:t xml:space="preserve">                            </w:t>
      </w:r>
      <w:r w:rsidRPr="008E0C5A">
        <w:rPr>
          <w:rFonts w:ascii="Arial" w:hAnsi="Arial" w:cs="Arial"/>
          <w:sz w:val="20"/>
        </w:rPr>
        <w:t>__________________________________________</w:t>
      </w:r>
    </w:p>
    <w:sectPr w:rsidR="00A30071" w:rsidRPr="008E0C5A" w:rsidSect="003054F5">
      <w:headerReference w:type="default" r:id="rId12"/>
      <w:footerReference w:type="default" r:id="rId13"/>
      <w:pgSz w:w="11906" w:h="16838"/>
      <w:pgMar w:top="1985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5FE60" w14:textId="77777777" w:rsidR="00B24D45" w:rsidRDefault="00B24D45" w:rsidP="00585B10">
      <w:pPr>
        <w:spacing w:after="0" w:line="240" w:lineRule="auto"/>
      </w:pPr>
      <w:r>
        <w:separator/>
      </w:r>
    </w:p>
  </w:endnote>
  <w:endnote w:type="continuationSeparator" w:id="0">
    <w:p w14:paraId="3DD4DADF" w14:textId="77777777" w:rsidR="00B24D45" w:rsidRDefault="00B24D45" w:rsidP="0058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1581823"/>
      <w:docPartObj>
        <w:docPartGallery w:val="Page Numbers (Bottom of Page)"/>
        <w:docPartUnique/>
      </w:docPartObj>
    </w:sdtPr>
    <w:sdtEndPr/>
    <w:sdtContent>
      <w:p w14:paraId="4F19470C" w14:textId="77777777" w:rsidR="003727E9" w:rsidRDefault="003727E9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566">
          <w:rPr>
            <w:noProof/>
          </w:rPr>
          <w:t>7</w:t>
        </w:r>
        <w:r>
          <w:fldChar w:fldCharType="end"/>
        </w:r>
      </w:p>
    </w:sdtContent>
  </w:sdt>
  <w:p w14:paraId="17C77228" w14:textId="77777777" w:rsidR="00E70DC7" w:rsidRPr="00896B65" w:rsidRDefault="00E70DC7" w:rsidP="0024125D">
    <w:pPr>
      <w:pStyle w:val="Fuzeile"/>
      <w:tabs>
        <w:tab w:val="left" w:pos="252"/>
      </w:tabs>
      <w:rPr>
        <w:rFonts w:ascii="Lucida Sans" w:hAnsi="Lucida San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DA3C7" w14:textId="77777777" w:rsidR="00B24D45" w:rsidRDefault="00B24D45" w:rsidP="00585B10">
      <w:pPr>
        <w:spacing w:after="0" w:line="240" w:lineRule="auto"/>
      </w:pPr>
      <w:r>
        <w:separator/>
      </w:r>
    </w:p>
  </w:footnote>
  <w:footnote w:type="continuationSeparator" w:id="0">
    <w:p w14:paraId="574EC678" w14:textId="77777777" w:rsidR="00B24D45" w:rsidRDefault="00B24D45" w:rsidP="00585B10">
      <w:pPr>
        <w:spacing w:after="0" w:line="240" w:lineRule="auto"/>
      </w:pPr>
      <w:r>
        <w:continuationSeparator/>
      </w:r>
    </w:p>
  </w:footnote>
  <w:footnote w:id="1">
    <w:p w14:paraId="0A154255" w14:textId="77777777" w:rsidR="00573032" w:rsidRPr="008E0C5A" w:rsidRDefault="00573032">
      <w:pPr>
        <w:pStyle w:val="Funotentext"/>
        <w:rPr>
          <w:rFonts w:ascii="Arial" w:hAnsi="Arial" w:cs="Arial"/>
          <w:sz w:val="18"/>
          <w:szCs w:val="18"/>
        </w:rPr>
      </w:pPr>
      <w:r w:rsidRPr="008E0C5A">
        <w:rPr>
          <w:rStyle w:val="Funotenzeichen"/>
          <w:rFonts w:ascii="Arial" w:hAnsi="Arial" w:cs="Arial"/>
          <w:sz w:val="18"/>
          <w:szCs w:val="18"/>
        </w:rPr>
        <w:footnoteRef/>
      </w:r>
      <w:r w:rsidRPr="008E0C5A">
        <w:rPr>
          <w:rFonts w:ascii="Arial" w:hAnsi="Arial" w:cs="Arial"/>
          <w:sz w:val="18"/>
          <w:szCs w:val="18"/>
        </w:rPr>
        <w:t xml:space="preserve"> Rufname bitte unterstreichen</w:t>
      </w:r>
    </w:p>
  </w:footnote>
  <w:footnote w:id="2">
    <w:p w14:paraId="6C9E707F" w14:textId="77777777" w:rsidR="0023146A" w:rsidRPr="00573032" w:rsidRDefault="0023146A">
      <w:pPr>
        <w:pStyle w:val="Funotentext"/>
        <w:rPr>
          <w:sz w:val="18"/>
          <w:szCs w:val="18"/>
        </w:rPr>
      </w:pPr>
      <w:r w:rsidRPr="008E0C5A">
        <w:rPr>
          <w:rStyle w:val="Funotenzeichen"/>
          <w:rFonts w:ascii="Arial" w:hAnsi="Arial" w:cs="Arial"/>
          <w:sz w:val="18"/>
          <w:szCs w:val="18"/>
        </w:rPr>
        <w:footnoteRef/>
      </w:r>
      <w:r w:rsidRPr="008E0C5A">
        <w:rPr>
          <w:rFonts w:ascii="Arial" w:hAnsi="Arial" w:cs="Arial"/>
          <w:sz w:val="18"/>
          <w:szCs w:val="18"/>
        </w:rPr>
        <w:t xml:space="preserve"> Angabe freiwillig</w:t>
      </w:r>
    </w:p>
  </w:footnote>
  <w:footnote w:id="3">
    <w:p w14:paraId="154EAC21" w14:textId="77777777" w:rsidR="00C87D8C" w:rsidRPr="008E0C5A" w:rsidRDefault="00C87D8C" w:rsidP="008E0C5A">
      <w:pPr>
        <w:pStyle w:val="Funotentext"/>
        <w:jc w:val="both"/>
        <w:rPr>
          <w:rFonts w:ascii="Arial" w:hAnsi="Arial" w:cs="Arial"/>
          <w:sz w:val="18"/>
          <w:szCs w:val="18"/>
        </w:rPr>
      </w:pPr>
      <w:r w:rsidRPr="008E0C5A">
        <w:rPr>
          <w:rStyle w:val="Funotenzeichen"/>
          <w:rFonts w:ascii="Arial" w:hAnsi="Arial" w:cs="Arial"/>
          <w:sz w:val="18"/>
          <w:szCs w:val="18"/>
        </w:rPr>
        <w:footnoteRef/>
      </w:r>
      <w:r w:rsidRPr="008E0C5A">
        <w:rPr>
          <w:rFonts w:ascii="Arial" w:hAnsi="Arial" w:cs="Arial"/>
          <w:sz w:val="18"/>
          <w:szCs w:val="18"/>
        </w:rPr>
        <w:t xml:space="preserve"> Bitte Name/n des/</w:t>
      </w:r>
      <w:proofErr w:type="gramStart"/>
      <w:r w:rsidRPr="008E0C5A">
        <w:rPr>
          <w:rFonts w:ascii="Arial" w:hAnsi="Arial" w:cs="Arial"/>
          <w:sz w:val="18"/>
          <w:szCs w:val="18"/>
        </w:rPr>
        <w:t>der Geschwisterkindes</w:t>
      </w:r>
      <w:proofErr w:type="gramEnd"/>
      <w:r w:rsidRPr="008E0C5A">
        <w:rPr>
          <w:rFonts w:ascii="Arial" w:hAnsi="Arial" w:cs="Arial"/>
          <w:sz w:val="18"/>
          <w:szCs w:val="18"/>
        </w:rPr>
        <w:t>/r nennen und bei Betreuung in einer Kindertageseinrichtung die jeweilige Einrichtung dazuschreiben.</w:t>
      </w:r>
    </w:p>
  </w:footnote>
  <w:footnote w:id="4">
    <w:p w14:paraId="062E285C" w14:textId="77777777" w:rsidR="00C87D8C" w:rsidRPr="008E0C5A" w:rsidRDefault="00C87D8C" w:rsidP="008E0C5A">
      <w:pPr>
        <w:pStyle w:val="Funotentext"/>
        <w:jc w:val="both"/>
        <w:rPr>
          <w:rFonts w:ascii="Arial" w:hAnsi="Arial" w:cs="Arial"/>
          <w:sz w:val="18"/>
          <w:szCs w:val="18"/>
        </w:rPr>
      </w:pPr>
      <w:r w:rsidRPr="008E0C5A">
        <w:rPr>
          <w:rStyle w:val="Funotenzeichen"/>
          <w:rFonts w:ascii="Arial" w:hAnsi="Arial" w:cs="Arial"/>
          <w:sz w:val="18"/>
          <w:szCs w:val="18"/>
        </w:rPr>
        <w:footnoteRef/>
      </w:r>
      <w:r w:rsidRPr="008E0C5A">
        <w:rPr>
          <w:rFonts w:ascii="Arial" w:hAnsi="Arial" w:cs="Arial"/>
          <w:sz w:val="18"/>
          <w:szCs w:val="18"/>
        </w:rPr>
        <w:t xml:space="preserve"> Der Antrag auf Gewährung einer Geschwisterermäßigung ist </w:t>
      </w:r>
      <w:r w:rsidR="00A4630F">
        <w:rPr>
          <w:rFonts w:ascii="Arial" w:hAnsi="Arial" w:cs="Arial"/>
          <w:sz w:val="18"/>
          <w:szCs w:val="18"/>
        </w:rPr>
        <w:t>beim Kreis Stormarn</w:t>
      </w:r>
      <w:r w:rsidRPr="008E0C5A">
        <w:rPr>
          <w:rFonts w:ascii="Arial" w:hAnsi="Arial" w:cs="Arial"/>
          <w:sz w:val="18"/>
          <w:szCs w:val="18"/>
        </w:rPr>
        <w:t xml:space="preserve"> zu stellen. Hier</w:t>
      </w:r>
      <w:r w:rsidR="00A4630F">
        <w:rPr>
          <w:rFonts w:ascii="Arial" w:hAnsi="Arial" w:cs="Arial"/>
          <w:sz w:val="18"/>
          <w:szCs w:val="18"/>
        </w:rPr>
        <w:t xml:space="preserve">für ist ein </w:t>
      </w:r>
      <w:r w:rsidRPr="008E0C5A">
        <w:rPr>
          <w:rFonts w:ascii="Arial" w:hAnsi="Arial" w:cs="Arial"/>
          <w:sz w:val="18"/>
          <w:szCs w:val="18"/>
        </w:rPr>
        <w:t xml:space="preserve">gesondertes Antragsformular notwendig. </w:t>
      </w:r>
      <w:r w:rsidR="00A4630F">
        <w:rPr>
          <w:rFonts w:ascii="Arial" w:hAnsi="Arial" w:cs="Arial"/>
          <w:sz w:val="18"/>
          <w:szCs w:val="18"/>
        </w:rPr>
        <w:t xml:space="preserve">Die Anträge finden Sie auf der Homepage des Kreises Stormarn oder auch auf der Homepage der Gemeinde </w:t>
      </w:r>
      <w:proofErr w:type="gramStart"/>
      <w:r w:rsidR="00A4630F">
        <w:rPr>
          <w:rFonts w:ascii="Arial" w:hAnsi="Arial" w:cs="Arial"/>
          <w:sz w:val="18"/>
          <w:szCs w:val="18"/>
        </w:rPr>
        <w:t>Barsbüttel .</w:t>
      </w:r>
      <w:proofErr w:type="gramEnd"/>
    </w:p>
  </w:footnote>
  <w:footnote w:id="5">
    <w:p w14:paraId="33CF1801" w14:textId="77777777" w:rsidR="00C87D8C" w:rsidRPr="008E0C5A" w:rsidRDefault="00C87D8C" w:rsidP="008E0C5A">
      <w:pPr>
        <w:pStyle w:val="Funotentext"/>
        <w:jc w:val="both"/>
        <w:rPr>
          <w:rFonts w:ascii="Arial" w:hAnsi="Arial" w:cs="Arial"/>
          <w:sz w:val="18"/>
          <w:szCs w:val="18"/>
        </w:rPr>
      </w:pPr>
      <w:r w:rsidRPr="008E0C5A">
        <w:rPr>
          <w:rStyle w:val="Funotenzeichen"/>
          <w:rFonts w:ascii="Arial" w:hAnsi="Arial" w:cs="Arial"/>
          <w:sz w:val="18"/>
          <w:szCs w:val="18"/>
        </w:rPr>
        <w:footnoteRef/>
      </w:r>
      <w:r w:rsidRPr="008E0C5A">
        <w:rPr>
          <w:rFonts w:ascii="Arial" w:hAnsi="Arial" w:cs="Arial"/>
          <w:sz w:val="18"/>
          <w:szCs w:val="18"/>
        </w:rPr>
        <w:t xml:space="preserve"> Bei mehr als zwei Geschwisterkindern diese bitte auf einem gesonderten Blatt aufführen.</w:t>
      </w:r>
    </w:p>
  </w:footnote>
  <w:footnote w:id="6">
    <w:p w14:paraId="2AD8BC40" w14:textId="77777777" w:rsidR="00C87D8C" w:rsidRPr="008E0C5A" w:rsidRDefault="00C87D8C" w:rsidP="008E0C5A">
      <w:pPr>
        <w:pStyle w:val="Funotentext"/>
        <w:jc w:val="both"/>
        <w:rPr>
          <w:rFonts w:ascii="Arial" w:hAnsi="Arial" w:cs="Arial"/>
        </w:rPr>
      </w:pPr>
      <w:r w:rsidRPr="008E0C5A">
        <w:rPr>
          <w:rStyle w:val="Funotenzeichen"/>
          <w:rFonts w:ascii="Arial" w:hAnsi="Arial" w:cs="Arial"/>
          <w:sz w:val="18"/>
          <w:szCs w:val="18"/>
        </w:rPr>
        <w:footnoteRef/>
      </w:r>
      <w:r w:rsidRPr="008E0C5A">
        <w:rPr>
          <w:rFonts w:ascii="Arial" w:hAnsi="Arial" w:cs="Arial"/>
          <w:sz w:val="18"/>
          <w:szCs w:val="18"/>
        </w:rPr>
        <w:t xml:space="preserve"> Alleinerziehend ist jemand, der von dem anderen Elternteil getrennt lebt und ein Kind mehr als 50% der Zeit betreut.</w:t>
      </w:r>
    </w:p>
  </w:footnote>
  <w:footnote w:id="7">
    <w:p w14:paraId="57BAAD94" w14:textId="77777777" w:rsidR="00C87D8C" w:rsidRPr="008E0C5A" w:rsidRDefault="00C87D8C" w:rsidP="008E0C5A">
      <w:pPr>
        <w:pStyle w:val="Funotentext"/>
        <w:jc w:val="both"/>
        <w:rPr>
          <w:rFonts w:ascii="Arial" w:hAnsi="Arial" w:cs="Arial"/>
          <w:sz w:val="18"/>
          <w:szCs w:val="18"/>
        </w:rPr>
      </w:pPr>
      <w:r w:rsidRPr="008E0C5A">
        <w:rPr>
          <w:rStyle w:val="Funotenzeichen"/>
          <w:rFonts w:ascii="Arial" w:hAnsi="Arial" w:cs="Arial"/>
          <w:sz w:val="18"/>
          <w:szCs w:val="18"/>
        </w:rPr>
        <w:footnoteRef/>
      </w:r>
      <w:r w:rsidRPr="008E0C5A">
        <w:rPr>
          <w:rFonts w:ascii="Arial" w:hAnsi="Arial" w:cs="Arial"/>
          <w:sz w:val="18"/>
          <w:szCs w:val="18"/>
        </w:rPr>
        <w:t xml:space="preserve"> Jetzige Berufstätigkeit oder Datum der geplanten Wiederaufnahme einer Tätigkeit.</w:t>
      </w:r>
    </w:p>
  </w:footnote>
  <w:footnote w:id="8">
    <w:p w14:paraId="2FA1E7CD" w14:textId="77777777" w:rsidR="00C87D8C" w:rsidRPr="008E0C5A" w:rsidRDefault="00C87D8C" w:rsidP="008E0C5A">
      <w:pPr>
        <w:pStyle w:val="Funotentext"/>
        <w:jc w:val="both"/>
        <w:rPr>
          <w:rFonts w:ascii="Arial" w:hAnsi="Arial" w:cs="Arial"/>
          <w:sz w:val="18"/>
          <w:szCs w:val="18"/>
        </w:rPr>
      </w:pPr>
      <w:r w:rsidRPr="008E0C5A">
        <w:rPr>
          <w:rStyle w:val="Funotenzeichen"/>
          <w:rFonts w:ascii="Arial" w:hAnsi="Arial" w:cs="Arial"/>
          <w:sz w:val="18"/>
          <w:szCs w:val="18"/>
        </w:rPr>
        <w:footnoteRef/>
      </w:r>
      <w:r w:rsidRPr="008E0C5A">
        <w:rPr>
          <w:rFonts w:ascii="Arial" w:hAnsi="Arial" w:cs="Arial"/>
          <w:sz w:val="18"/>
          <w:szCs w:val="18"/>
        </w:rPr>
        <w:t xml:space="preserve"> In Prozent der vollen wöchentlichen Arbeitszeit</w:t>
      </w:r>
    </w:p>
  </w:footnote>
  <w:footnote w:id="9">
    <w:p w14:paraId="71465F90" w14:textId="77777777" w:rsidR="00C87D8C" w:rsidRPr="00573032" w:rsidRDefault="00C87D8C" w:rsidP="008E0C5A">
      <w:pPr>
        <w:pStyle w:val="Funotentext"/>
        <w:jc w:val="both"/>
        <w:rPr>
          <w:sz w:val="18"/>
          <w:szCs w:val="18"/>
        </w:rPr>
      </w:pPr>
      <w:r w:rsidRPr="008E0C5A">
        <w:rPr>
          <w:rStyle w:val="Funotenzeichen"/>
          <w:rFonts w:ascii="Arial" w:hAnsi="Arial" w:cs="Arial"/>
          <w:sz w:val="18"/>
          <w:szCs w:val="18"/>
        </w:rPr>
        <w:footnoteRef/>
      </w:r>
      <w:r w:rsidRPr="008E0C5A">
        <w:rPr>
          <w:rFonts w:ascii="Arial" w:hAnsi="Arial" w:cs="Arial"/>
          <w:sz w:val="18"/>
          <w:szCs w:val="18"/>
        </w:rPr>
        <w:t xml:space="preserve"> Nachweise bitte beifügen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4BB7" w14:textId="77777777" w:rsidR="00E70DC7" w:rsidRPr="00F948C2" w:rsidRDefault="004D16EC" w:rsidP="00B65EA6">
    <w:pPr>
      <w:pStyle w:val="Kopfzeile"/>
      <w:rPr>
        <w:lang w:eastAsia="zh-CN"/>
      </w:rPr>
    </w:pPr>
    <w:r w:rsidRPr="00F948C2">
      <w:drawing>
        <wp:anchor distT="0" distB="0" distL="114300" distR="114300" simplePos="0" relativeHeight="251658240" behindDoc="0" locked="0" layoutInCell="1" allowOverlap="1" wp14:anchorId="7429E2A7" wp14:editId="05E90C58">
          <wp:simplePos x="0" y="0"/>
          <wp:positionH relativeFrom="column">
            <wp:posOffset>-391288</wp:posOffset>
          </wp:positionH>
          <wp:positionV relativeFrom="paragraph">
            <wp:posOffset>82637</wp:posOffset>
          </wp:positionV>
          <wp:extent cx="1717652" cy="457200"/>
          <wp:effectExtent l="19050" t="0" r="0" b="0"/>
          <wp:wrapNone/>
          <wp:docPr id="1" name="Grafik 0" descr="logo stand 20110325 sw 500x1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tand 20110325 sw 500x13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7652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44FC" w:rsidRPr="00F948C2">
      <mc:AlternateContent>
        <mc:Choice Requires="wps">
          <w:drawing>
            <wp:anchor distT="0" distB="0" distL="114300" distR="114300" simplePos="0" relativeHeight="251678720" behindDoc="0" locked="0" layoutInCell="1" allowOverlap="1" wp14:anchorId="588B4031" wp14:editId="712A88CA">
              <wp:simplePos x="0" y="0"/>
              <wp:positionH relativeFrom="column">
                <wp:posOffset>1438275</wp:posOffset>
              </wp:positionH>
              <wp:positionV relativeFrom="paragraph">
                <wp:posOffset>75565</wp:posOffset>
              </wp:positionV>
              <wp:extent cx="0" cy="542925"/>
              <wp:effectExtent l="9525" t="8890" r="9525" b="10160"/>
              <wp:wrapNone/>
              <wp:docPr id="4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8E2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113.25pt;margin-top:5.95pt;width:0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"/>
          </w:pict>
        </mc:Fallback>
      </mc:AlternateContent>
    </w:r>
    <w:r w:rsidR="00E344FC" w:rsidRPr="00F948C2">
      <mc:AlternateContent>
        <mc:Choice Requires="wps">
          <w:drawing>
            <wp:anchor distT="0" distB="0" distL="114300" distR="114300" simplePos="0" relativeHeight="251672576" behindDoc="0" locked="0" layoutInCell="1" allowOverlap="1" wp14:anchorId="07CEAA4B" wp14:editId="1E67AAEF">
              <wp:simplePos x="0" y="0"/>
              <wp:positionH relativeFrom="column">
                <wp:posOffset>1597660</wp:posOffset>
              </wp:positionH>
              <wp:positionV relativeFrom="paragraph">
                <wp:posOffset>-2540</wp:posOffset>
              </wp:positionV>
              <wp:extent cx="6410325" cy="837565"/>
              <wp:effectExtent l="0" t="0" r="9525" b="698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0325" cy="837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2ECA2B" w14:textId="77777777" w:rsidR="00E70DC7" w:rsidRPr="008E0C5A" w:rsidRDefault="00E344FC" w:rsidP="00585B10">
                          <w:pPr>
                            <w:keepLines/>
                            <w:rPr>
                              <w:rFonts w:ascii="Arial" w:hAnsi="Arial" w:cs="Arial"/>
                              <w:sz w:val="10"/>
                            </w:rPr>
                          </w:pPr>
                          <w:r w:rsidRPr="008E0C5A">
                            <w:rPr>
                              <w:rFonts w:ascii="Arial" w:hAnsi="Arial" w:cs="Arial"/>
                              <w:sz w:val="36"/>
                              <w:szCs w:val="60"/>
                            </w:rPr>
                            <w:t>Antrag auf Aufnahme meines Kindes in</w:t>
                          </w:r>
                          <w:r w:rsidRPr="008E0C5A">
                            <w:rPr>
                              <w:rFonts w:ascii="Arial" w:hAnsi="Arial" w:cs="Arial"/>
                              <w:sz w:val="36"/>
                              <w:szCs w:val="60"/>
                            </w:rPr>
                            <w:br/>
                            <w:t>eine Kindertageseinrichtung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5.8pt;margin-top:-.2pt;width:504.75pt;height:65.9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" stroked="f">
              <v:textbox style="mso-fit-shape-to-text:t">
                <w:txbxContent>
                  <w:p w:rsidR="00E70DC7" w:rsidRPr="008E0C5A" w:rsidRDefault="00E344FC" w:rsidP="00585B10">
                    <w:pPr>
                      <w:keepLines/>
                      <w:rPr>
                        <w:rFonts w:ascii="Arial" w:hAnsi="Arial" w:cs="Arial"/>
                        <w:sz w:val="10"/>
                      </w:rPr>
                    </w:pPr>
                    <w:r w:rsidRPr="008E0C5A">
                      <w:rPr>
                        <w:rFonts w:ascii="Arial" w:hAnsi="Arial" w:cs="Arial"/>
                        <w:sz w:val="36"/>
                        <w:szCs w:val="60"/>
                      </w:rPr>
                      <w:t>Antrag auf Aufnahme meines Kindes in</w:t>
                    </w:r>
                    <w:r w:rsidRPr="008E0C5A">
                      <w:rPr>
                        <w:rFonts w:ascii="Arial" w:hAnsi="Arial" w:cs="Arial"/>
                        <w:sz w:val="36"/>
                        <w:szCs w:val="60"/>
                      </w:rPr>
                      <w:br/>
                      <w:t>eine Kindertageseinrichtung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219E0"/>
    <w:multiLevelType w:val="hybridMultilevel"/>
    <w:tmpl w:val="38E863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D09D0"/>
    <w:multiLevelType w:val="hybridMultilevel"/>
    <w:tmpl w:val="39223C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8645F"/>
    <w:multiLevelType w:val="hybridMultilevel"/>
    <w:tmpl w:val="A9AA8B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776EE"/>
    <w:multiLevelType w:val="hybridMultilevel"/>
    <w:tmpl w:val="5B9872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66075"/>
    <w:multiLevelType w:val="hybridMultilevel"/>
    <w:tmpl w:val="6DA83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E677B"/>
    <w:multiLevelType w:val="hybridMultilevel"/>
    <w:tmpl w:val="9822EA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B7DA7"/>
    <w:multiLevelType w:val="hybridMultilevel"/>
    <w:tmpl w:val="7E04F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86A7B"/>
    <w:multiLevelType w:val="hybridMultilevel"/>
    <w:tmpl w:val="BD60C4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4FC"/>
    <w:rsid w:val="000068C3"/>
    <w:rsid w:val="00007CF5"/>
    <w:rsid w:val="0001706B"/>
    <w:rsid w:val="0002050D"/>
    <w:rsid w:val="0004240A"/>
    <w:rsid w:val="00044A88"/>
    <w:rsid w:val="0005448A"/>
    <w:rsid w:val="00071D25"/>
    <w:rsid w:val="0008361D"/>
    <w:rsid w:val="000973FE"/>
    <w:rsid w:val="000B65CB"/>
    <w:rsid w:val="000D7862"/>
    <w:rsid w:val="000E0DD8"/>
    <w:rsid w:val="000E5F73"/>
    <w:rsid w:val="000E7E8B"/>
    <w:rsid w:val="000F0A71"/>
    <w:rsid w:val="00111A19"/>
    <w:rsid w:val="0012784B"/>
    <w:rsid w:val="0013296C"/>
    <w:rsid w:val="00132A3D"/>
    <w:rsid w:val="00143DD7"/>
    <w:rsid w:val="00144788"/>
    <w:rsid w:val="001464BF"/>
    <w:rsid w:val="00156907"/>
    <w:rsid w:val="0016174E"/>
    <w:rsid w:val="00173510"/>
    <w:rsid w:val="00174B1D"/>
    <w:rsid w:val="001A1002"/>
    <w:rsid w:val="001A6728"/>
    <w:rsid w:val="001B0B1D"/>
    <w:rsid w:val="001B3E4D"/>
    <w:rsid w:val="001B6C9C"/>
    <w:rsid w:val="001D1E27"/>
    <w:rsid w:val="001D24F9"/>
    <w:rsid w:val="001F1173"/>
    <w:rsid w:val="001F6066"/>
    <w:rsid w:val="00205921"/>
    <w:rsid w:val="00220958"/>
    <w:rsid w:val="0023146A"/>
    <w:rsid w:val="002356C9"/>
    <w:rsid w:val="00240516"/>
    <w:rsid w:val="0024072F"/>
    <w:rsid w:val="0024125D"/>
    <w:rsid w:val="00245CB9"/>
    <w:rsid w:val="00254BF2"/>
    <w:rsid w:val="00265439"/>
    <w:rsid w:val="0026668B"/>
    <w:rsid w:val="00267B08"/>
    <w:rsid w:val="002B4848"/>
    <w:rsid w:val="002C45EA"/>
    <w:rsid w:val="002D32B8"/>
    <w:rsid w:val="002D471D"/>
    <w:rsid w:val="002D7C68"/>
    <w:rsid w:val="002F1FE8"/>
    <w:rsid w:val="002F33E3"/>
    <w:rsid w:val="002F43AA"/>
    <w:rsid w:val="00301656"/>
    <w:rsid w:val="003049FD"/>
    <w:rsid w:val="003054F5"/>
    <w:rsid w:val="003159FA"/>
    <w:rsid w:val="0034341E"/>
    <w:rsid w:val="00344411"/>
    <w:rsid w:val="0036265C"/>
    <w:rsid w:val="003727E9"/>
    <w:rsid w:val="00374D30"/>
    <w:rsid w:val="00376410"/>
    <w:rsid w:val="00380EDC"/>
    <w:rsid w:val="00382578"/>
    <w:rsid w:val="00391C7B"/>
    <w:rsid w:val="003A5BB9"/>
    <w:rsid w:val="003A6F53"/>
    <w:rsid w:val="003B4BE3"/>
    <w:rsid w:val="003C08D9"/>
    <w:rsid w:val="003D0489"/>
    <w:rsid w:val="003E5DCD"/>
    <w:rsid w:val="003F30CA"/>
    <w:rsid w:val="00433725"/>
    <w:rsid w:val="00464186"/>
    <w:rsid w:val="004907A0"/>
    <w:rsid w:val="004D152B"/>
    <w:rsid w:val="004D16EC"/>
    <w:rsid w:val="0053655E"/>
    <w:rsid w:val="0054573B"/>
    <w:rsid w:val="00547E9D"/>
    <w:rsid w:val="00550290"/>
    <w:rsid w:val="005565C4"/>
    <w:rsid w:val="00565321"/>
    <w:rsid w:val="005659AB"/>
    <w:rsid w:val="00573032"/>
    <w:rsid w:val="0058595D"/>
    <w:rsid w:val="00585B10"/>
    <w:rsid w:val="005B0DE3"/>
    <w:rsid w:val="005B59F6"/>
    <w:rsid w:val="005C3AF8"/>
    <w:rsid w:val="005E3252"/>
    <w:rsid w:val="005E431B"/>
    <w:rsid w:val="00604175"/>
    <w:rsid w:val="0061061A"/>
    <w:rsid w:val="0061150B"/>
    <w:rsid w:val="0063016C"/>
    <w:rsid w:val="00632657"/>
    <w:rsid w:val="006443F0"/>
    <w:rsid w:val="00675050"/>
    <w:rsid w:val="0068751C"/>
    <w:rsid w:val="00687A57"/>
    <w:rsid w:val="00697995"/>
    <w:rsid w:val="006C3879"/>
    <w:rsid w:val="006E6C86"/>
    <w:rsid w:val="006F439C"/>
    <w:rsid w:val="00716A6A"/>
    <w:rsid w:val="0073253E"/>
    <w:rsid w:val="007550D2"/>
    <w:rsid w:val="00770C73"/>
    <w:rsid w:val="00772E7B"/>
    <w:rsid w:val="00796E4C"/>
    <w:rsid w:val="007A00F5"/>
    <w:rsid w:val="007A16C6"/>
    <w:rsid w:val="007A63F3"/>
    <w:rsid w:val="007B195C"/>
    <w:rsid w:val="007B207A"/>
    <w:rsid w:val="007B62E2"/>
    <w:rsid w:val="007C0C3E"/>
    <w:rsid w:val="007C3DDE"/>
    <w:rsid w:val="007D3EC0"/>
    <w:rsid w:val="008109B7"/>
    <w:rsid w:val="00820D95"/>
    <w:rsid w:val="00830C6E"/>
    <w:rsid w:val="00846173"/>
    <w:rsid w:val="00852A7E"/>
    <w:rsid w:val="00861B3F"/>
    <w:rsid w:val="00866B8D"/>
    <w:rsid w:val="00867ECF"/>
    <w:rsid w:val="008724A6"/>
    <w:rsid w:val="00894E00"/>
    <w:rsid w:val="00896B65"/>
    <w:rsid w:val="008C07F5"/>
    <w:rsid w:val="008D4ECA"/>
    <w:rsid w:val="008E0C5A"/>
    <w:rsid w:val="008F49FE"/>
    <w:rsid w:val="00915274"/>
    <w:rsid w:val="0093263A"/>
    <w:rsid w:val="00971A63"/>
    <w:rsid w:val="0097726A"/>
    <w:rsid w:val="00987A36"/>
    <w:rsid w:val="0099396B"/>
    <w:rsid w:val="00996AD4"/>
    <w:rsid w:val="009A06A3"/>
    <w:rsid w:val="009A578C"/>
    <w:rsid w:val="009C6092"/>
    <w:rsid w:val="009C7063"/>
    <w:rsid w:val="00A00BB0"/>
    <w:rsid w:val="00A24121"/>
    <w:rsid w:val="00A30071"/>
    <w:rsid w:val="00A41C87"/>
    <w:rsid w:val="00A4630F"/>
    <w:rsid w:val="00A54CD6"/>
    <w:rsid w:val="00A74700"/>
    <w:rsid w:val="00A80E78"/>
    <w:rsid w:val="00AA0983"/>
    <w:rsid w:val="00AA248A"/>
    <w:rsid w:val="00AB2BEA"/>
    <w:rsid w:val="00AB5212"/>
    <w:rsid w:val="00AC3A2D"/>
    <w:rsid w:val="00AD7902"/>
    <w:rsid w:val="00AD7961"/>
    <w:rsid w:val="00AE2D4D"/>
    <w:rsid w:val="00AF6F22"/>
    <w:rsid w:val="00B0079E"/>
    <w:rsid w:val="00B144CE"/>
    <w:rsid w:val="00B24D45"/>
    <w:rsid w:val="00B273B2"/>
    <w:rsid w:val="00B27421"/>
    <w:rsid w:val="00B2792B"/>
    <w:rsid w:val="00B33F0F"/>
    <w:rsid w:val="00B45BFC"/>
    <w:rsid w:val="00B65EA6"/>
    <w:rsid w:val="00B663EA"/>
    <w:rsid w:val="00B8401A"/>
    <w:rsid w:val="00B972C7"/>
    <w:rsid w:val="00BA463E"/>
    <w:rsid w:val="00BC27A8"/>
    <w:rsid w:val="00BD659E"/>
    <w:rsid w:val="00BE081D"/>
    <w:rsid w:val="00BE3062"/>
    <w:rsid w:val="00BE3ECD"/>
    <w:rsid w:val="00BF39AA"/>
    <w:rsid w:val="00C276FC"/>
    <w:rsid w:val="00C44D59"/>
    <w:rsid w:val="00C7503A"/>
    <w:rsid w:val="00C84885"/>
    <w:rsid w:val="00C87D8C"/>
    <w:rsid w:val="00CB2360"/>
    <w:rsid w:val="00CD390F"/>
    <w:rsid w:val="00CD6FC9"/>
    <w:rsid w:val="00D0146F"/>
    <w:rsid w:val="00D060B2"/>
    <w:rsid w:val="00D06A2F"/>
    <w:rsid w:val="00D26918"/>
    <w:rsid w:val="00D42097"/>
    <w:rsid w:val="00D75C96"/>
    <w:rsid w:val="00DA1571"/>
    <w:rsid w:val="00DB0DB9"/>
    <w:rsid w:val="00DD4037"/>
    <w:rsid w:val="00DE4F7D"/>
    <w:rsid w:val="00DF1D64"/>
    <w:rsid w:val="00E01EC6"/>
    <w:rsid w:val="00E066E3"/>
    <w:rsid w:val="00E13C23"/>
    <w:rsid w:val="00E33242"/>
    <w:rsid w:val="00E344FC"/>
    <w:rsid w:val="00E355A8"/>
    <w:rsid w:val="00E357C6"/>
    <w:rsid w:val="00E401A6"/>
    <w:rsid w:val="00E70DC7"/>
    <w:rsid w:val="00E70F04"/>
    <w:rsid w:val="00E740B2"/>
    <w:rsid w:val="00E81565"/>
    <w:rsid w:val="00E82BF2"/>
    <w:rsid w:val="00E83F3A"/>
    <w:rsid w:val="00E852E2"/>
    <w:rsid w:val="00EC2A83"/>
    <w:rsid w:val="00EC2EC8"/>
    <w:rsid w:val="00EE1F5D"/>
    <w:rsid w:val="00EF5566"/>
    <w:rsid w:val="00F20DFC"/>
    <w:rsid w:val="00F259F9"/>
    <w:rsid w:val="00F2654A"/>
    <w:rsid w:val="00F36101"/>
    <w:rsid w:val="00F559C6"/>
    <w:rsid w:val="00F57A60"/>
    <w:rsid w:val="00F84AC9"/>
    <w:rsid w:val="00F9459C"/>
    <w:rsid w:val="00F948C2"/>
    <w:rsid w:val="00FB0015"/>
    <w:rsid w:val="00FB7269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91F43"/>
  <w15:docId w15:val="{CE312ED8-29DA-4E82-A3B6-F4B665EF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463E"/>
    <w:pPr>
      <w:spacing w:after="160" w:line="259" w:lineRule="auto"/>
    </w:pPr>
    <w:rPr>
      <w:rFonts w:eastAsiaTheme="minorEastAsia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5EA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noProof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65EA6"/>
    <w:rPr>
      <w:noProof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85B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85B1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5B1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5B1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4125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table" w:styleId="Tabellenraster">
    <w:name w:val="Table Grid"/>
    <w:basedOn w:val="NormaleTabelle"/>
    <w:uiPriority w:val="39"/>
    <w:rsid w:val="0024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BA463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A463E"/>
    <w:rPr>
      <w:rFonts w:eastAsiaTheme="minorEastAsia"/>
      <w:sz w:val="20"/>
      <w:szCs w:val="20"/>
      <w:lang w:eastAsia="zh-CN"/>
    </w:rPr>
  </w:style>
  <w:style w:type="character" w:styleId="Funotenzeichen">
    <w:name w:val="footnote reference"/>
    <w:basedOn w:val="Absatz-Standardschriftart"/>
    <w:uiPriority w:val="99"/>
    <w:semiHidden/>
    <w:unhideWhenUsed/>
    <w:rsid w:val="00BA463E"/>
    <w:rPr>
      <w:vertAlign w:val="superscript"/>
    </w:rPr>
  </w:style>
  <w:style w:type="paragraph" w:styleId="KeinLeerraum">
    <w:name w:val="No Spacing"/>
    <w:uiPriority w:val="1"/>
    <w:qFormat/>
    <w:rsid w:val="00830C6E"/>
    <w:pPr>
      <w:spacing w:after="0" w:line="240" w:lineRule="auto"/>
    </w:pPr>
    <w:rPr>
      <w:rFonts w:eastAsiaTheme="minorEastAsia"/>
      <w:lang w:eastAsia="zh-CN"/>
    </w:rPr>
  </w:style>
  <w:style w:type="character" w:styleId="Hyperlink">
    <w:name w:val="Hyperlink"/>
    <w:basedOn w:val="Absatz-Standardschriftart"/>
    <w:uiPriority w:val="99"/>
    <w:unhideWhenUsed/>
    <w:rsid w:val="003727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ey.droegemueller@barsbuettel.landsh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Tel:040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xte\Organisationshandbuch\4.%20Vordrucke\2.%20Aktenvermerke\Aktenvermerk%20Fachbereich%20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634E5-CDFE-4230-B066-18891CCA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Aktenvermerk Fachbereich 3.dotx</Template>
  <TotalTime>0</TotalTime>
  <Pages>7</Pages>
  <Words>1012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Dataport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Schulte, Alina (Gemeinde Barsbuettel)</dc:creator>
  <cp:keywords/>
  <dc:description/>
  <cp:lastModifiedBy>HdkM</cp:lastModifiedBy>
  <cp:revision>2</cp:revision>
  <cp:lastPrinted>2021-09-08T08:16:00Z</cp:lastPrinted>
  <dcterms:created xsi:type="dcterms:W3CDTF">2021-09-08T08:16:00Z</dcterms:created>
  <dcterms:modified xsi:type="dcterms:W3CDTF">2021-09-08T08:16:00Z</dcterms:modified>
</cp:coreProperties>
</file>